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3B98F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61665ECC" wp14:editId="2F4F99F8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4AE8A50" w14:textId="77777777" w:rsidR="00496101" w:rsidRPr="00C574A4" w:rsidRDefault="006E42AF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1</w:t>
                                </w:r>
                              </w:p>
                            </w:sdtContent>
                          </w:sdt>
                          <w:p w14:paraId="36FCD8D5" w14:textId="77777777" w:rsidR="00496101" w:rsidRPr="00517329" w:rsidRDefault="00BC4644" w:rsidP="00482D60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482D6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38186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03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1D173EF2" w14:textId="77777777" w:rsidR="00496101" w:rsidRPr="00517329" w:rsidRDefault="00517329" w:rsidP="006E42AF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</w:rPr>
                                  <w:t xml:space="preserve">[Total Mark for this Assignment is </w:t>
                                </w:r>
                                <w:r w:rsidR="00147BD8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</w:rPr>
                                  <w:t>8/2=</w:t>
                                </w:r>
                                <w:r w:rsidR="006E42AF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</w:rPr>
                                  <w:t>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1FD67C0B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65EC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04AE8A50" w14:textId="77777777" w:rsidR="00496101" w:rsidRPr="00C574A4" w:rsidRDefault="006E42AF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1</w:t>
                          </w:r>
                        </w:p>
                      </w:sdtContent>
                    </w:sdt>
                    <w:p w14:paraId="36FCD8D5" w14:textId="77777777" w:rsidR="00496101" w:rsidRPr="00517329" w:rsidRDefault="00D020DB" w:rsidP="00482D60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482D6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38186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03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14:paraId="1D173EF2" w14:textId="77777777" w:rsidR="00496101" w:rsidRPr="00517329" w:rsidRDefault="00517329" w:rsidP="006E42AF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</w:rPr>
                            <w:t xml:space="preserve">[Total Mark for this Assignment is </w:t>
                          </w:r>
                          <w:r w:rsidR="00147BD8">
                            <w:rPr>
                              <w:b/>
                              <w:bCs/>
                              <w:color w:val="000000" w:themeColor="text1"/>
                              <w:sz w:val="36"/>
                            </w:rPr>
                            <w:t>8/2=</w:t>
                          </w:r>
                          <w:r w:rsidR="006E42AF">
                            <w:rPr>
                              <w:b/>
                              <w:bCs/>
                              <w:color w:val="000000" w:themeColor="text1"/>
                              <w:sz w:val="36"/>
                            </w:rPr>
                            <w:t>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</w:rPr>
                            <w:t>]</w:t>
                          </w:r>
                        </w:p>
                      </w:sdtContent>
                    </w:sdt>
                    <w:p w14:paraId="1FD67C0B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1BD27B1D" wp14:editId="74C9CDF7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625B" w14:textId="77777777" w:rsidR="00F05724" w:rsidRPr="000530C6" w:rsidRDefault="00B4221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Web Technologies</w:t>
                            </w:r>
                          </w:p>
                          <w:p w14:paraId="55622AE8" w14:textId="77777777" w:rsidR="00E8497B" w:rsidRPr="000530C6" w:rsidRDefault="00B42213" w:rsidP="00B42213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IT-230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7B1D" id="Text_x0020_Box_x0020_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078625B" w14:textId="77777777" w:rsidR="00F05724" w:rsidRPr="000530C6" w:rsidRDefault="00B4221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Web Technologies</w:t>
                      </w:r>
                    </w:p>
                    <w:p w14:paraId="55622AE8" w14:textId="77777777" w:rsidR="00E8497B" w:rsidRPr="000530C6" w:rsidRDefault="00B42213" w:rsidP="00B42213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IT-230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11B258FA" w14:textId="77777777" w:rsidR="00496101" w:rsidRDefault="00496101"/>
        <w:p w14:paraId="020C20E0" w14:textId="77777777" w:rsidR="00496101" w:rsidRDefault="006D608E" w:rsidP="006E42AF">
          <w:pPr>
            <w:tabs>
              <w:tab w:val="left" w:pos="6456"/>
            </w:tabs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CEF730A" wp14:editId="091D3FA5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401E6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0A873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47AF59A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Email submission will not be accepted.</w:t>
                                  </w:r>
                                </w:p>
                                <w:p w14:paraId="5C2D0D21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</w:rPr>
                                    <w:t>.</w:t>
                                  </w:r>
                                </w:p>
                                <w:p w14:paraId="475D9250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.</w:t>
                                  </w:r>
                                </w:p>
                                <w:p w14:paraId="6BC2F368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3100CFA6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072AD851" w14:textId="77777777"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CEF730A" id="Group_x0020_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">
                    <v:rect id="Rectangle_x0020_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65401E6F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_x0020_Box_x0020_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0DF0A873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This Assignment must be submitted on Blackboard via the allocated folder.</w:t>
                            </w:r>
                          </w:p>
                          <w:p w14:paraId="647AF59A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Email submission will not be accepted.</w:t>
                            </w:r>
                          </w:p>
                          <w:p w14:paraId="5C2D0D21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475D925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6BC2F368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Late submission will result in ZERO marks being awarded.</w:t>
                            </w:r>
                          </w:p>
                          <w:p w14:paraId="3100CFA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072AD851" w14:textId="77777777"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421F5DE8" wp14:editId="48625344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C11253" w14:textId="77777777" w:rsidR="00496101" w:rsidRDefault="00BC4644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62300021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476295EB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1FE8ACF5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3C3FEC53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B5A0444" w14:textId="77777777" w:rsidR="00496101" w:rsidRDefault="00496101"/>
                                  </w:tc>
                                </w:tr>
                                <w:tr w:rsidR="00496101" w14:paraId="18C0F3F9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2C1E43E5" w14:textId="476173E9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E367BE">
                                        <w:rPr>
                                          <w:sz w:val="28"/>
                                          <w:szCs w:val="28"/>
                                        </w:rPr>
                                        <w:t>Munirah Alrushud</w:t>
                                      </w:r>
                                    </w:p>
                                    <w:p w14:paraId="201F74C5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71CF7577" w14:textId="5832309B" w:rsidR="00496101" w:rsidRPr="00A24678" w:rsidRDefault="00E8497B" w:rsidP="00E367BE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E367BE">
                                        <w:rPr>
                                          <w:sz w:val="28"/>
                                          <w:szCs w:val="28"/>
                                        </w:rPr>
                                        <w:t>21357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3EDA5682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93591DE" w14:textId="175A199D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E367BE">
                                        <w:rPr>
                                          <w:sz w:val="28"/>
                                          <w:szCs w:val="28"/>
                                        </w:rPr>
                                        <w:t>140032004</w:t>
                                      </w:r>
                                    </w:p>
                                    <w:p w14:paraId="7729C6EA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2F6182A3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3D5C5FC3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1BD2A08C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7A65D321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4ADD858D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1F5DE8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5" o:spid="_x0000_s1031" type="#_x0000_t202" alt="contact info" style="position:absolute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14:paraId="0EC11253" w14:textId="77777777" w:rsidR="00496101" w:rsidRDefault="00BC4644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62300021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476295EB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1FE8ACF5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3C3FEC53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7B5A0444" w14:textId="77777777" w:rsidR="00496101" w:rsidRDefault="00496101"/>
                            </w:tc>
                          </w:tr>
                          <w:tr w:rsidR="00496101" w14:paraId="18C0F3F9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2C1E43E5" w14:textId="476173E9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367BE">
                                  <w:rPr>
                                    <w:sz w:val="28"/>
                                    <w:szCs w:val="28"/>
                                  </w:rPr>
                                  <w:t>Munirah Alrushud</w:t>
                                </w:r>
                              </w:p>
                              <w:p w14:paraId="201F74C5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1CF7577" w14:textId="5832309B" w:rsidR="00496101" w:rsidRPr="00A24678" w:rsidRDefault="00E8497B" w:rsidP="00E367BE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E367BE">
                                  <w:rPr>
                                    <w:sz w:val="28"/>
                                    <w:szCs w:val="28"/>
                                  </w:rPr>
                                  <w:t>21357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3EDA5682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593591DE" w14:textId="175A199D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367BE">
                                  <w:rPr>
                                    <w:sz w:val="28"/>
                                    <w:szCs w:val="28"/>
                                  </w:rPr>
                                  <w:t>140032004</w:t>
                                </w:r>
                              </w:p>
                              <w:p w14:paraId="7729C6EA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2F6182A3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3D5C5FC3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1BD2A08C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7A65D321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4ADD858D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E42AF">
            <w:tab/>
          </w:r>
        </w:p>
      </w:sdtContent>
    </w:sdt>
    <w:p w14:paraId="2655F1BE" w14:textId="77777777" w:rsidR="00496101" w:rsidRDefault="006E42AF" w:rsidP="006E42AF">
      <w:pPr>
        <w:tabs>
          <w:tab w:val="left" w:pos="6456"/>
        </w:tabs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  <w:r>
        <w:tab/>
      </w:r>
    </w:p>
    <w:bookmarkStart w:id="0" w:name="_Toc321140622"/>
    <w:p w14:paraId="4A27BAA0" w14:textId="77777777" w:rsidR="00496101" w:rsidRDefault="00822BAC" w:rsidP="00FD66B2">
      <w:pPr>
        <w:pStyle w:val="Heading1"/>
      </w:pPr>
      <w:r>
        <w:rPr>
          <w:noProof/>
          <w:sz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12434" wp14:editId="3576CA30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DF9084F" w14:textId="77777777" w:rsidR="00034555" w:rsidRPr="00034555" w:rsidRDefault="00147BD8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12434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_x0020_Bracket_x0020_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" strokecolor="black [3200]" strokeweight="2pt">
                <v:shadow on="t" opacity="24903f" mv:blur="40000f" origin=",.5" offset="0,20000emu"/>
                <v:textbox>
                  <w:txbxContent>
                    <w:p w14:paraId="0DF9084F" w14:textId="77777777" w:rsidR="00034555" w:rsidRPr="00034555" w:rsidRDefault="00147BD8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29377179" wp14:editId="4F090739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9C744" w14:textId="77777777" w:rsidR="00FB3FB6" w:rsidRDefault="00FB3FB6" w:rsidP="00FB3FB6"/>
                          <w:p w14:paraId="14AE655B" w14:textId="77777777" w:rsidR="00FB3FB6" w:rsidRDefault="00FB3FB6" w:rsidP="00FB3FB6"/>
                          <w:p w14:paraId="01730BE2" w14:textId="77777777" w:rsidR="00FB3FB6" w:rsidRDefault="00FB3FB6" w:rsidP="00FB3FB6"/>
                          <w:p w14:paraId="359B9CF1" w14:textId="77777777" w:rsidR="00FB3FB6" w:rsidRDefault="00FB3FB6" w:rsidP="00FB3FB6"/>
                          <w:p w14:paraId="2DE09A1A" w14:textId="77777777" w:rsidR="00FB3FB6" w:rsidRDefault="00FB3FB6" w:rsidP="00FB3FB6"/>
                          <w:p w14:paraId="1C84A081" w14:textId="77777777" w:rsidR="00FB3FB6" w:rsidRDefault="00FB3FB6" w:rsidP="00FB3FB6"/>
                          <w:p w14:paraId="270E2C2A" w14:textId="77777777"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29377179" id="Text_x0020_Box_x0020_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" filled="f" stroked="f" strokeweight=".5pt">
                <v:textbox inset="3.6pt,0,3.6pt,0">
                  <w:txbxContent>
                    <w:p w14:paraId="6489C744" w14:textId="77777777" w:rsidR="00FB3FB6" w:rsidRDefault="00FB3FB6" w:rsidP="00FB3FB6"/>
                    <w:p w14:paraId="14AE655B" w14:textId="77777777" w:rsidR="00FB3FB6" w:rsidRDefault="00FB3FB6" w:rsidP="00FB3FB6"/>
                    <w:p w14:paraId="01730BE2" w14:textId="77777777" w:rsidR="00FB3FB6" w:rsidRDefault="00FB3FB6" w:rsidP="00FB3FB6"/>
                    <w:p w14:paraId="359B9CF1" w14:textId="77777777" w:rsidR="00FB3FB6" w:rsidRDefault="00FB3FB6" w:rsidP="00FB3FB6"/>
                    <w:p w14:paraId="2DE09A1A" w14:textId="77777777" w:rsidR="00FB3FB6" w:rsidRDefault="00FB3FB6" w:rsidP="00FB3FB6"/>
                    <w:p w14:paraId="1C84A081" w14:textId="77777777" w:rsidR="00FB3FB6" w:rsidRDefault="00FB3FB6" w:rsidP="00FB3FB6"/>
                    <w:p w14:paraId="270E2C2A" w14:textId="77777777"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14:paraId="712F6A3B" w14:textId="77777777" w:rsidR="005F479E" w:rsidRPr="00C91C9D" w:rsidRDefault="005F479E" w:rsidP="005F479E">
      <w:pPr>
        <w:rPr>
          <w:b/>
          <w:color w:val="auto"/>
          <w:sz w:val="28"/>
          <w:szCs w:val="28"/>
        </w:rPr>
      </w:pPr>
      <w:r w:rsidRPr="00C91C9D">
        <w:rPr>
          <w:b/>
          <w:color w:val="auto"/>
          <w:sz w:val="28"/>
          <w:szCs w:val="28"/>
        </w:rPr>
        <w:t>Writ the corresponding HTML code that represent the following output list.</w:t>
      </w:r>
    </w:p>
    <w:p w14:paraId="430B5F08" w14:textId="77777777" w:rsidR="005F479E" w:rsidRPr="009B72BE" w:rsidRDefault="005F479E" w:rsidP="005F479E">
      <w:pPr>
        <w:ind w:left="2070" w:hanging="2070"/>
        <w:rPr>
          <w:b/>
          <w:bCs/>
          <w:color w:val="auto"/>
          <w:sz w:val="32"/>
          <w:szCs w:val="32"/>
          <w:u w:val="single"/>
        </w:rPr>
      </w:pPr>
      <w:r w:rsidRPr="0060213A">
        <w:rPr>
          <w:noProof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866EE80" wp14:editId="3D54E5C0">
                <wp:extent cx="3786806" cy="1289299"/>
                <wp:effectExtent l="0" t="0" r="23495" b="3175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806" cy="1289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A8C9B" w14:textId="77777777" w:rsidR="005F479E" w:rsidRPr="009B72BE" w:rsidRDefault="005F479E" w:rsidP="005F479E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14:paraId="24E0F7A4" w14:textId="77777777" w:rsidR="005F479E" w:rsidRPr="00FD66B2" w:rsidRDefault="005F479E" w:rsidP="005F479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FD66B2">
                              <w:rPr>
                                <w:color w:val="auto"/>
                                <w:szCs w:val="28"/>
                              </w:rPr>
                              <w:t>Section1</w:t>
                            </w:r>
                          </w:p>
                          <w:p w14:paraId="6589268B" w14:textId="77777777" w:rsidR="005F479E" w:rsidRPr="00FD66B2" w:rsidRDefault="005F479E" w:rsidP="005F479E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pacing w:after="160" w:line="259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FD66B2">
                              <w:rPr>
                                <w:color w:val="auto"/>
                                <w:szCs w:val="28"/>
                              </w:rPr>
                              <w:t>Subsection1.1</w:t>
                            </w:r>
                          </w:p>
                          <w:p w14:paraId="599885C6" w14:textId="77777777" w:rsidR="005F479E" w:rsidRPr="00FD66B2" w:rsidRDefault="005F479E" w:rsidP="005F479E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160" w:line="259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FD66B2">
                              <w:rPr>
                                <w:color w:val="auto"/>
                                <w:szCs w:val="28"/>
                              </w:rPr>
                              <w:t>Subsection1.1.1</w:t>
                            </w:r>
                          </w:p>
                          <w:p w14:paraId="4B50F09E" w14:textId="77777777" w:rsidR="005F479E" w:rsidRPr="00FD66B2" w:rsidRDefault="005F479E" w:rsidP="005F479E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60" w:line="259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FD66B2">
                              <w:rPr>
                                <w:color w:val="auto"/>
                                <w:szCs w:val="28"/>
                              </w:rPr>
                              <w:t>Subsection1.2</w:t>
                            </w:r>
                          </w:p>
                          <w:p w14:paraId="7B2BC89E" w14:textId="77777777" w:rsidR="005F479E" w:rsidRPr="00FD66B2" w:rsidRDefault="005F479E" w:rsidP="005F479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FD66B2">
                              <w:rPr>
                                <w:color w:val="auto"/>
                                <w:szCs w:val="28"/>
                              </w:rPr>
                              <w:t>Section2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6EE80" id="Text_x0020_Box_x0020_9" o:spid="_x0000_s1034" type="#_x0000_t202" style="width:298.15pt;height:10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" fillcolor="white [3201]" strokeweight=".5pt">
                <v:textbox>
                  <w:txbxContent>
                    <w:p w14:paraId="37AA8C9B" w14:textId="77777777" w:rsidR="005F479E" w:rsidRPr="009B72BE" w:rsidRDefault="005F479E" w:rsidP="005F479E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14:paraId="24E0F7A4" w14:textId="77777777" w:rsidR="005F479E" w:rsidRPr="00FD66B2" w:rsidRDefault="005F479E" w:rsidP="005F479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color w:val="auto"/>
                          <w:szCs w:val="28"/>
                        </w:rPr>
                      </w:pPr>
                      <w:r w:rsidRPr="00FD66B2">
                        <w:rPr>
                          <w:color w:val="auto"/>
                          <w:szCs w:val="28"/>
                        </w:rPr>
                        <w:t>Section1</w:t>
                      </w:r>
                    </w:p>
                    <w:p w14:paraId="6589268B" w14:textId="77777777" w:rsidR="005F479E" w:rsidRPr="00FD66B2" w:rsidRDefault="005F479E" w:rsidP="005F479E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pacing w:after="160" w:line="259" w:lineRule="auto"/>
                        <w:rPr>
                          <w:color w:val="auto"/>
                          <w:szCs w:val="28"/>
                        </w:rPr>
                      </w:pPr>
                      <w:r w:rsidRPr="00FD66B2">
                        <w:rPr>
                          <w:color w:val="auto"/>
                          <w:szCs w:val="28"/>
                        </w:rPr>
                        <w:t>Subsection1.1</w:t>
                      </w:r>
                    </w:p>
                    <w:p w14:paraId="599885C6" w14:textId="77777777" w:rsidR="005F479E" w:rsidRPr="00FD66B2" w:rsidRDefault="005F479E" w:rsidP="005F479E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160" w:line="259" w:lineRule="auto"/>
                        <w:rPr>
                          <w:color w:val="auto"/>
                          <w:szCs w:val="28"/>
                        </w:rPr>
                      </w:pPr>
                      <w:r w:rsidRPr="00FD66B2">
                        <w:rPr>
                          <w:color w:val="auto"/>
                          <w:szCs w:val="28"/>
                        </w:rPr>
                        <w:t>Subsection1.1.1</w:t>
                      </w:r>
                    </w:p>
                    <w:p w14:paraId="4B50F09E" w14:textId="77777777" w:rsidR="005F479E" w:rsidRPr="00FD66B2" w:rsidRDefault="005F479E" w:rsidP="005F479E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60" w:line="259" w:lineRule="auto"/>
                        <w:rPr>
                          <w:color w:val="auto"/>
                          <w:szCs w:val="28"/>
                        </w:rPr>
                      </w:pPr>
                      <w:r w:rsidRPr="00FD66B2">
                        <w:rPr>
                          <w:color w:val="auto"/>
                          <w:szCs w:val="28"/>
                        </w:rPr>
                        <w:t>Subsection1.2</w:t>
                      </w:r>
                    </w:p>
                    <w:p w14:paraId="7B2BC89E" w14:textId="77777777" w:rsidR="005F479E" w:rsidRPr="00FD66B2" w:rsidRDefault="005F479E" w:rsidP="005F479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color w:val="auto"/>
                          <w:szCs w:val="28"/>
                        </w:rPr>
                      </w:pPr>
                      <w:r w:rsidRPr="00FD66B2">
                        <w:rPr>
                          <w:color w:val="auto"/>
                          <w:szCs w:val="28"/>
                        </w:rPr>
                        <w:t>Section2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498AA7" w14:textId="77777777" w:rsidR="005F479E" w:rsidRPr="00C91C9D" w:rsidRDefault="005F479E" w:rsidP="00B86A2E">
      <w:pPr>
        <w:rPr>
          <w:rFonts w:asciiTheme="majorHAnsi" w:hAnsiTheme="majorHAnsi" w:cstheme="majorHAnsi"/>
          <w:b/>
          <w:color w:val="C00000"/>
          <w:u w:val="single"/>
        </w:rPr>
      </w:pPr>
      <w:r w:rsidRPr="00C91C9D">
        <w:rPr>
          <w:rFonts w:asciiTheme="majorHAnsi" w:hAnsiTheme="majorHAnsi" w:cstheme="majorHAnsi"/>
          <w:b/>
          <w:color w:val="C00000"/>
          <w:u w:val="single"/>
        </w:rPr>
        <w:t>Answer:</w:t>
      </w:r>
    </w:p>
    <w:p w14:paraId="4DDBCEEE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>&lt;html&gt;</w:t>
      </w:r>
    </w:p>
    <w:p w14:paraId="049E6625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>&lt;head&gt;</w:t>
      </w:r>
    </w:p>
    <w:p w14:paraId="4BC13936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&lt;title&gt; MunirahAlrushud.html &lt;/title&gt;</w:t>
      </w:r>
    </w:p>
    <w:p w14:paraId="4EBCA70E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>&lt;/head&gt;</w:t>
      </w:r>
    </w:p>
    <w:p w14:paraId="3661A724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>&lt;body&gt;</w:t>
      </w:r>
    </w:p>
    <w:p w14:paraId="5B55EEDC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&lt;ol&gt;</w:t>
      </w:r>
    </w:p>
    <w:p w14:paraId="0AB96583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&lt;li&gt; Section 1 &lt;/li&gt;</w:t>
      </w:r>
    </w:p>
    <w:p w14:paraId="0578022C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ab/>
        <w:t>&lt;ul&gt;</w:t>
      </w:r>
    </w:p>
    <w:p w14:paraId="67F81292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ab/>
        <w:t>&lt;li&gt; Subsection 1.1  &lt;/li&gt;</w:t>
      </w:r>
    </w:p>
    <w:p w14:paraId="32ED5AE8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</w:t>
      </w:r>
      <w:r w:rsidRPr="00216101">
        <w:rPr>
          <w:color w:val="0070C0"/>
        </w:rPr>
        <w:tab/>
      </w:r>
      <w:r w:rsidRPr="00216101">
        <w:rPr>
          <w:color w:val="0070C0"/>
        </w:rPr>
        <w:tab/>
        <w:t>&lt;ul&gt;</w:t>
      </w:r>
    </w:p>
    <w:p w14:paraId="56C55763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</w:t>
      </w:r>
      <w:r w:rsidRPr="00216101">
        <w:rPr>
          <w:color w:val="0070C0"/>
        </w:rPr>
        <w:tab/>
      </w:r>
      <w:r w:rsidRPr="00216101">
        <w:rPr>
          <w:color w:val="0070C0"/>
        </w:rPr>
        <w:tab/>
        <w:t>&lt;li&gt; Subsection 1.1.1  &lt;/li&gt;</w:t>
      </w:r>
    </w:p>
    <w:p w14:paraId="6BB65A63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</w:t>
      </w:r>
      <w:r w:rsidRPr="00216101">
        <w:rPr>
          <w:color w:val="0070C0"/>
        </w:rPr>
        <w:tab/>
      </w:r>
      <w:r w:rsidRPr="00216101">
        <w:rPr>
          <w:color w:val="0070C0"/>
        </w:rPr>
        <w:tab/>
        <w:t>&lt;/ul&gt;</w:t>
      </w:r>
    </w:p>
    <w:p w14:paraId="4DB6779C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ab/>
        <w:t>&lt;li&gt; Subsection 1.2 &lt;/li&gt;</w:t>
      </w:r>
    </w:p>
    <w:p w14:paraId="6C176805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ab/>
        <w:t>&lt;/ul&gt;</w:t>
      </w:r>
    </w:p>
    <w:p w14:paraId="58FE8B8A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&lt;li&gt; Section 2&lt;/li&gt;</w:t>
      </w:r>
    </w:p>
    <w:p w14:paraId="383C1390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 xml:space="preserve"> &lt;/ol&gt;</w:t>
      </w:r>
    </w:p>
    <w:p w14:paraId="73C73A66" w14:textId="77777777" w:rsidR="00216101" w:rsidRPr="00216101" w:rsidRDefault="00216101" w:rsidP="00216101">
      <w:pPr>
        <w:spacing w:line="240" w:lineRule="auto"/>
        <w:rPr>
          <w:color w:val="0070C0"/>
        </w:rPr>
      </w:pPr>
      <w:r w:rsidRPr="00216101">
        <w:rPr>
          <w:color w:val="0070C0"/>
        </w:rPr>
        <w:t>&lt;/body&gt;</w:t>
      </w:r>
    </w:p>
    <w:p w14:paraId="3A67B825" w14:textId="3D185902" w:rsidR="00CC58E1" w:rsidRDefault="00216101" w:rsidP="00216101">
      <w:pPr>
        <w:spacing w:line="240" w:lineRule="auto"/>
      </w:pPr>
      <w:r w:rsidRPr="00216101">
        <w:rPr>
          <w:color w:val="0070C0"/>
        </w:rPr>
        <w:t>&lt;/html&gt;</w:t>
      </w:r>
    </w:p>
    <w:p w14:paraId="51533694" w14:textId="77777777" w:rsidR="001C6600" w:rsidRDefault="001C6600" w:rsidP="00787716">
      <w:pPr>
        <w:spacing w:line="240" w:lineRule="auto"/>
      </w:pPr>
    </w:p>
    <w:p w14:paraId="381038C9" w14:textId="77777777" w:rsidR="00CC58E1" w:rsidRDefault="00CC58E1" w:rsidP="00787716">
      <w:pPr>
        <w:spacing w:line="240" w:lineRule="auto"/>
      </w:pPr>
      <w:r>
        <w:rPr>
          <w:noProof/>
          <w:lang w:eastAsia="en-US"/>
        </w:rPr>
        <w:drawing>
          <wp:inline distT="0" distB="0" distL="0" distR="0" wp14:anchorId="7B1B3353" wp14:editId="2F41D187">
            <wp:extent cx="5274310" cy="2749827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17-03-08 20.24.23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" t="943" r="606" b="1143"/>
                    <a:stretch/>
                  </pic:blipFill>
                  <pic:spPr bwMode="auto">
                    <a:xfrm>
                      <a:off x="0" y="0"/>
                      <a:ext cx="5274310" cy="274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1" w:name="_Toc321140623"/>
    <w:p w14:paraId="615F4C96" w14:textId="77777777" w:rsidR="00496101" w:rsidRDefault="00822BAC">
      <w:pPr>
        <w:pStyle w:val="Heading1"/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217A5" wp14:editId="6C91F812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C26B8E" w14:textId="77777777" w:rsidR="00822BAC" w:rsidRPr="00034555" w:rsidRDefault="005F479E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="00415C2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17A5" id="Double_x0020_Bracket_x0020_2" o:spid="_x0000_s1035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" strokecolor="black [3200]" strokeweight="2pt">
                <v:shadow on="t" opacity="24903f" mv:blur="40000f" origin=",.5" offset="0,20000emu"/>
                <v:textbox>
                  <w:txbxContent>
                    <w:p w14:paraId="28C26B8E" w14:textId="77777777" w:rsidR="00822BAC" w:rsidRPr="00034555" w:rsidRDefault="005F479E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="00415C2C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36E6B05E" wp14:editId="4B08DA4B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E73E3" w14:textId="77777777" w:rsidR="00FB3FB6" w:rsidRDefault="00FB3FB6" w:rsidP="00FB3FB6"/>
                          <w:p w14:paraId="2B20A72E" w14:textId="77777777" w:rsidR="00FB3FB6" w:rsidRDefault="00FB3FB6" w:rsidP="00FB3FB6"/>
                          <w:p w14:paraId="1EBA4FC7" w14:textId="77777777" w:rsidR="00FB3FB6" w:rsidRDefault="00FB3FB6" w:rsidP="00FB3FB6"/>
                          <w:p w14:paraId="6C934461" w14:textId="77777777" w:rsidR="00FB3FB6" w:rsidRDefault="00FB3FB6" w:rsidP="00FB3FB6"/>
                          <w:p w14:paraId="68B33B31" w14:textId="77777777" w:rsidR="00FB3FB6" w:rsidRDefault="00FB3FB6" w:rsidP="00FB3FB6"/>
                          <w:p w14:paraId="3EF2ADAD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6E6B05E" id="Text_x0020_Box_x0020_21" o:spid="_x0000_s1036" type="#_x0000_t202" alt="Sidebar" style="position:absolute;margin-left:37.05pt;margin-top:-.05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" filled="f" stroked="f" strokeweight=".5pt">
                <v:textbox inset="3.6pt,0,3.6pt,0">
                  <w:txbxContent>
                    <w:p w14:paraId="622E73E3" w14:textId="77777777" w:rsidR="00FB3FB6" w:rsidRDefault="00FB3FB6" w:rsidP="00FB3FB6"/>
                    <w:p w14:paraId="2B20A72E" w14:textId="77777777" w:rsidR="00FB3FB6" w:rsidRDefault="00FB3FB6" w:rsidP="00FB3FB6"/>
                    <w:p w14:paraId="1EBA4FC7" w14:textId="77777777" w:rsidR="00FB3FB6" w:rsidRDefault="00FB3FB6" w:rsidP="00FB3FB6"/>
                    <w:p w14:paraId="6C934461" w14:textId="77777777" w:rsidR="00FB3FB6" w:rsidRDefault="00FB3FB6" w:rsidP="00FB3FB6"/>
                    <w:p w14:paraId="68B33B31" w14:textId="77777777" w:rsidR="00FB3FB6" w:rsidRDefault="00FB3FB6" w:rsidP="00FB3FB6"/>
                    <w:p w14:paraId="3EF2ADAD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14:paraId="200A00F8" w14:textId="77777777" w:rsidR="00B86A2E" w:rsidRPr="00C91C9D" w:rsidRDefault="00B01243" w:rsidP="00B86A2E">
      <w:pPr>
        <w:jc w:val="both"/>
        <w:rPr>
          <w:rFonts w:asciiTheme="majorHAnsi" w:hAnsiTheme="majorHAnsi" w:cstheme="majorHAnsi"/>
          <w:b/>
          <w:color w:val="auto"/>
          <w:sz w:val="28"/>
          <w:szCs w:val="28"/>
        </w:rPr>
      </w:pPr>
      <w:r w:rsidRPr="00C91C9D">
        <w:rPr>
          <w:rFonts w:asciiTheme="majorHAnsi" w:hAnsiTheme="majorHAnsi" w:cstheme="majorHAnsi"/>
          <w:b/>
          <w:color w:val="auto"/>
          <w:sz w:val="28"/>
          <w:szCs w:val="28"/>
        </w:rPr>
        <w:t>Discuss the poor user interface issue</w:t>
      </w:r>
      <w:r w:rsidRPr="00C91C9D">
        <w:rPr>
          <w:rFonts w:asciiTheme="majorHAnsi" w:hAnsiTheme="majorHAnsi" w:cstheme="majorHAnsi"/>
          <w:b/>
          <w:color w:val="auto"/>
          <w:sz w:val="28"/>
          <w:szCs w:val="28"/>
          <w:lang w:bidi="ar-JO"/>
        </w:rPr>
        <w:t xml:space="preserve"> in term of embedding images in web page</w:t>
      </w:r>
      <w:r w:rsidRPr="00C91C9D">
        <w:rPr>
          <w:rFonts w:asciiTheme="majorHAnsi" w:hAnsiTheme="majorHAnsi" w:cstheme="majorHAnsi"/>
          <w:b/>
          <w:color w:val="auto"/>
          <w:sz w:val="28"/>
          <w:szCs w:val="28"/>
        </w:rPr>
        <w:t>, and what is the appropriate HTML element (including its attributes) that used to embed an image in web page?</w:t>
      </w:r>
    </w:p>
    <w:p w14:paraId="3AD3E1D7" w14:textId="77777777" w:rsidR="00B01243" w:rsidRPr="00C91C9D" w:rsidRDefault="00B01243" w:rsidP="00B86A2E">
      <w:pPr>
        <w:rPr>
          <w:rFonts w:asciiTheme="majorHAnsi" w:hAnsiTheme="majorHAnsi" w:cstheme="majorHAnsi"/>
          <w:b/>
          <w:color w:val="C00000"/>
          <w:u w:val="single"/>
        </w:rPr>
      </w:pPr>
      <w:r w:rsidRPr="00C91C9D">
        <w:rPr>
          <w:rFonts w:asciiTheme="majorHAnsi" w:hAnsiTheme="majorHAnsi" w:cstheme="majorHAnsi"/>
          <w:b/>
          <w:color w:val="C00000"/>
          <w:u w:val="single"/>
        </w:rPr>
        <w:t>Answer:</w:t>
      </w:r>
    </w:p>
    <w:p w14:paraId="42C1950D" w14:textId="75CB7432" w:rsidR="00711F0F" w:rsidRDefault="005E0BED" w:rsidP="00B86A2E">
      <w:pPr>
        <w:rPr>
          <w:rFonts w:ascii="Times New Roman" w:hAnsi="Times New Roman" w:cs="Times New Roman"/>
          <w:b/>
          <w:color w:val="0064AD"/>
        </w:rPr>
      </w:pPr>
      <w:r>
        <w:rPr>
          <w:rFonts w:ascii="Times New Roman" w:hAnsi="Times New Roman" w:cs="Times New Roman"/>
          <w:b/>
          <w:color w:val="0064AD"/>
        </w:rPr>
        <w:t xml:space="preserve">The poor interface in </w:t>
      </w:r>
      <w:r>
        <w:rPr>
          <w:rFonts w:ascii="Times New Roman" w:hAnsi="Times New Roman" w:cs="Times New Roman"/>
          <w:b/>
          <w:color w:val="0064AD"/>
        </w:rPr>
        <w:t xml:space="preserve">term of image </w:t>
      </w:r>
      <w:r>
        <w:rPr>
          <w:rFonts w:ascii="Times New Roman" w:hAnsi="Times New Roman" w:cs="Times New Roman"/>
          <w:b/>
          <w:color w:val="0064AD"/>
        </w:rPr>
        <w:t>issues is about not considering many thi</w:t>
      </w:r>
      <w:r w:rsidR="00B8416F">
        <w:rPr>
          <w:rFonts w:ascii="Times New Roman" w:hAnsi="Times New Roman" w:cs="Times New Roman"/>
          <w:b/>
          <w:color w:val="0064AD"/>
        </w:rPr>
        <w:t>ngs:</w:t>
      </w:r>
    </w:p>
    <w:p w14:paraId="048245A0" w14:textId="4FFDC53C" w:rsidR="005E0BED" w:rsidRPr="00046483" w:rsidRDefault="008C67CD" w:rsidP="005E0BE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64AD"/>
        </w:rPr>
      </w:pPr>
      <w:r w:rsidRPr="00046483">
        <w:rPr>
          <w:rFonts w:ascii="Times New Roman" w:hAnsi="Times New Roman" w:cs="Times New Roman"/>
          <w:color w:val="0064AD"/>
        </w:rPr>
        <w:t>Not making an alternative</w:t>
      </w:r>
      <w:r w:rsidR="00EE439B" w:rsidRPr="00046483">
        <w:rPr>
          <w:rFonts w:ascii="Times New Roman" w:hAnsi="Times New Roman" w:cs="Times New Roman"/>
          <w:color w:val="0064AD"/>
          <w:rtl/>
        </w:rPr>
        <w:t xml:space="preserve"> </w:t>
      </w:r>
      <w:r w:rsidR="00EE439B" w:rsidRPr="00046483">
        <w:rPr>
          <w:rFonts w:ascii="Times New Roman" w:hAnsi="Times New Roman" w:cs="Times New Roman"/>
          <w:color w:val="0064AD"/>
        </w:rPr>
        <w:t xml:space="preserve">(alt) </w:t>
      </w:r>
      <w:r w:rsidR="000E796F" w:rsidRPr="00046483">
        <w:rPr>
          <w:rFonts w:ascii="Times New Roman" w:hAnsi="Times New Roman" w:cs="Times New Roman"/>
          <w:color w:val="0064AD"/>
        </w:rPr>
        <w:t xml:space="preserve">for the picture </w:t>
      </w:r>
      <w:r w:rsidR="00B8416F" w:rsidRPr="00046483">
        <w:rPr>
          <w:rFonts w:ascii="Times New Roman" w:hAnsi="Times New Roman" w:cs="Times New Roman"/>
          <w:color w:val="0064AD"/>
        </w:rPr>
        <w:t xml:space="preserve">in case some thing happened to the real picture. </w:t>
      </w:r>
    </w:p>
    <w:p w14:paraId="054EC9C4" w14:textId="2577DE14" w:rsidR="00B8416F" w:rsidRDefault="00B8416F" w:rsidP="00B8416F">
      <w:pPr>
        <w:ind w:left="360"/>
        <w:rPr>
          <w:rFonts w:ascii="Times New Roman" w:hAnsi="Times New Roman" w:cs="Times New Roman"/>
          <w:b/>
          <w:color w:val="0064AD"/>
          <w:rtl/>
        </w:rPr>
      </w:pPr>
      <w:r>
        <w:rPr>
          <w:rFonts w:ascii="Times New Roman" w:hAnsi="Times New Roman" w:cs="Times New Roman"/>
          <w:b/>
          <w:color w:val="0064AD"/>
        </w:rPr>
        <w:t>In this case we most use:</w:t>
      </w:r>
    </w:p>
    <w:p w14:paraId="57CE6EA7" w14:textId="70088CD3" w:rsidR="00B8416F" w:rsidRPr="00046483" w:rsidRDefault="00046483" w:rsidP="00046483">
      <w:pPr>
        <w:ind w:left="360"/>
        <w:rPr>
          <w:rFonts w:ascii="Times New Roman" w:hAnsi="Times New Roman" w:cs="Times New Roman"/>
          <w:color w:val="C00000"/>
        </w:rPr>
      </w:pPr>
      <w:r w:rsidRPr="00046483">
        <w:rPr>
          <w:rFonts w:ascii="Times New Roman" w:hAnsi="Times New Roman" w:cs="Times New Roman"/>
          <w:color w:val="C00000"/>
        </w:rPr>
        <w:t xml:space="preserve">&lt;img src="image.png" </w:t>
      </w:r>
      <w:r w:rsidRPr="00046483">
        <w:rPr>
          <w:rFonts w:ascii="Times New Roman" w:hAnsi="Times New Roman" w:cs="Times New Roman"/>
          <w:color w:val="C00000"/>
          <w:highlight w:val="cyan"/>
        </w:rPr>
        <w:t>alt="Not found"</w:t>
      </w:r>
      <w:r w:rsidRPr="00046483">
        <w:rPr>
          <w:rFonts w:ascii="Times New Roman" w:hAnsi="Times New Roman" w:cs="Times New Roman"/>
          <w:color w:val="C00000"/>
        </w:rPr>
        <w:t xml:space="preserve"> height="30" width="80" /&gt;</w:t>
      </w:r>
    </w:p>
    <w:p w14:paraId="0B81F483" w14:textId="4591D697" w:rsidR="000321BD" w:rsidRDefault="00046483" w:rsidP="00D266A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64AD"/>
        </w:rPr>
      </w:pPr>
      <w:r>
        <w:rPr>
          <w:rFonts w:ascii="Times New Roman" w:hAnsi="Times New Roman" w:cs="Times New Roman"/>
          <w:color w:val="0064AD"/>
        </w:rPr>
        <w:t xml:space="preserve">Not specifying the height and </w:t>
      </w:r>
      <w:r w:rsidR="000321BD">
        <w:rPr>
          <w:rFonts w:ascii="Times New Roman" w:hAnsi="Times New Roman" w:cs="Times New Roman"/>
          <w:color w:val="0064AD"/>
        </w:rPr>
        <w:t>width which will cause some issues</w:t>
      </w:r>
      <w:r w:rsidR="00D266A7">
        <w:rPr>
          <w:rFonts w:ascii="Times New Roman" w:hAnsi="Times New Roman" w:cs="Times New Roman"/>
          <w:color w:val="0064AD"/>
        </w:rPr>
        <w:t xml:space="preserve"> because the</w:t>
      </w:r>
      <w:r w:rsidR="000321BD" w:rsidRPr="00D266A7">
        <w:rPr>
          <w:rFonts w:ascii="Times New Roman" w:hAnsi="Times New Roman" w:cs="Times New Roman"/>
          <w:color w:val="0064AD"/>
        </w:rPr>
        <w:t xml:space="preserve"> picture will </w:t>
      </w:r>
      <w:r w:rsidR="00D266A7" w:rsidRPr="00D266A7">
        <w:rPr>
          <w:rFonts w:ascii="Times New Roman" w:hAnsi="Times New Roman" w:cs="Times New Roman"/>
          <w:color w:val="0064AD"/>
        </w:rPr>
        <w:t xml:space="preserve">be uploaded with the original size it will take a lot </w:t>
      </w:r>
      <w:r w:rsidR="00D266A7">
        <w:rPr>
          <w:rFonts w:ascii="Times New Roman" w:hAnsi="Times New Roman" w:cs="Times New Roman"/>
          <w:color w:val="0064AD"/>
        </w:rPr>
        <w:t xml:space="preserve">of space in the web page. </w:t>
      </w:r>
      <w:r w:rsidR="00A2728E">
        <w:rPr>
          <w:rFonts w:ascii="Times New Roman" w:hAnsi="Times New Roman" w:cs="Times New Roman"/>
          <w:color w:val="0064AD"/>
        </w:rPr>
        <w:t xml:space="preserve"> </w:t>
      </w:r>
    </w:p>
    <w:p w14:paraId="5BD4DCC7" w14:textId="70FC632B" w:rsidR="00D266A7" w:rsidRPr="00D266A7" w:rsidRDefault="00D266A7" w:rsidP="00D266A7">
      <w:pPr>
        <w:ind w:left="360"/>
        <w:rPr>
          <w:rFonts w:ascii="Times New Roman" w:hAnsi="Times New Roman" w:cs="Times New Roman"/>
          <w:b/>
          <w:color w:val="0064AD"/>
          <w:rtl/>
        </w:rPr>
      </w:pPr>
      <w:r w:rsidRPr="00D266A7">
        <w:rPr>
          <w:rFonts w:ascii="Times New Roman" w:hAnsi="Times New Roman" w:cs="Times New Roman"/>
          <w:b/>
          <w:color w:val="0064AD"/>
        </w:rPr>
        <w:t xml:space="preserve">In this case we </w:t>
      </w:r>
      <w:r>
        <w:rPr>
          <w:rFonts w:ascii="Times New Roman" w:hAnsi="Times New Roman" w:cs="Times New Roman"/>
          <w:b/>
          <w:color w:val="0064AD"/>
        </w:rPr>
        <w:t>should</w:t>
      </w:r>
      <w:r w:rsidRPr="00D266A7">
        <w:rPr>
          <w:rFonts w:ascii="Times New Roman" w:hAnsi="Times New Roman" w:cs="Times New Roman"/>
          <w:b/>
          <w:color w:val="0064AD"/>
        </w:rPr>
        <w:t xml:space="preserve"> use:</w:t>
      </w:r>
    </w:p>
    <w:p w14:paraId="3B8860E1" w14:textId="3B2E5A16" w:rsidR="00D266A7" w:rsidRDefault="00D266A7" w:rsidP="00D266A7">
      <w:pPr>
        <w:ind w:left="360"/>
        <w:rPr>
          <w:rFonts w:ascii="Times New Roman" w:hAnsi="Times New Roman" w:cs="Times New Roman"/>
          <w:color w:val="C00000"/>
        </w:rPr>
      </w:pPr>
      <w:r w:rsidRPr="00D266A7">
        <w:rPr>
          <w:rFonts w:ascii="Times New Roman" w:hAnsi="Times New Roman" w:cs="Times New Roman"/>
          <w:color w:val="C00000"/>
        </w:rPr>
        <w:t xml:space="preserve">&lt;img src="image.png" alt="Not found" </w:t>
      </w:r>
      <w:r w:rsidRPr="00D266A7">
        <w:rPr>
          <w:rFonts w:ascii="Times New Roman" w:hAnsi="Times New Roman" w:cs="Times New Roman"/>
          <w:color w:val="C00000"/>
          <w:highlight w:val="cyan"/>
        </w:rPr>
        <w:t>height="30" width="80"</w:t>
      </w:r>
      <w:r w:rsidRPr="00D266A7">
        <w:rPr>
          <w:rFonts w:ascii="Times New Roman" w:hAnsi="Times New Roman" w:cs="Times New Roman"/>
          <w:color w:val="C00000"/>
        </w:rPr>
        <w:t xml:space="preserve"> /&gt;</w:t>
      </w:r>
      <w:r w:rsidR="005B38B4">
        <w:rPr>
          <w:rFonts w:ascii="Times New Roman" w:hAnsi="Times New Roman" w:cs="Times New Roman"/>
          <w:color w:val="C00000"/>
        </w:rPr>
        <w:t xml:space="preserve"> </w:t>
      </w:r>
    </w:p>
    <w:p w14:paraId="7B1ECBC8" w14:textId="6C8D8EFC" w:rsidR="00A2728E" w:rsidRDefault="00A2728E" w:rsidP="00A2728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70C0"/>
        </w:rPr>
      </w:pPr>
      <w:r w:rsidRPr="00A2728E">
        <w:rPr>
          <w:rFonts w:ascii="Times New Roman" w:hAnsi="Times New Roman" w:cs="Times New Roman"/>
          <w:color w:val="0070C0"/>
        </w:rPr>
        <w:t>In</w:t>
      </w:r>
      <w:r w:rsidRPr="00A2728E">
        <w:rPr>
          <w:rFonts w:ascii="Times New Roman" w:hAnsi="Times New Roman" w:cs="Times New Roman"/>
          <w:color w:val="0070C0"/>
        </w:rPr>
        <w:t xml:space="preserve"> </w:t>
      </w:r>
      <w:r w:rsidRPr="00A2728E">
        <w:rPr>
          <w:rFonts w:ascii="Times New Roman" w:hAnsi="Times New Roman" w:cs="Times New Roman"/>
          <w:color w:val="0064AD"/>
        </w:rPr>
        <w:t xml:space="preserve">some </w:t>
      </w:r>
      <w:r w:rsidRPr="00A2728E">
        <w:rPr>
          <w:rFonts w:ascii="Times New Roman" w:hAnsi="Times New Roman" w:cs="Times New Roman"/>
          <w:color w:val="0064AD"/>
        </w:rPr>
        <w:t>cases,</w:t>
      </w:r>
      <w:r w:rsidRPr="00A2728E">
        <w:rPr>
          <w:rFonts w:ascii="Times New Roman" w:hAnsi="Times New Roman" w:cs="Times New Roman"/>
          <w:color w:val="0064AD"/>
        </w:rPr>
        <w:t xml:space="preserve"> we can specify percentage of client area.</w:t>
      </w:r>
      <w:r>
        <w:rPr>
          <w:rFonts w:ascii="Times New Roman" w:hAnsi="Times New Roman" w:cs="Times New Roman"/>
          <w:color w:val="0064AD"/>
        </w:rPr>
        <w:t xml:space="preserve"> By </w:t>
      </w:r>
      <w:r w:rsidRPr="00A2728E">
        <w:rPr>
          <w:rFonts w:ascii="Times New Roman" w:hAnsi="Times New Roman" w:cs="Times New Roman"/>
          <w:color w:val="0070C0"/>
        </w:rPr>
        <w:t xml:space="preserve">using </w:t>
      </w:r>
      <w:r>
        <w:rPr>
          <w:rFonts w:ascii="Times New Roman" w:hAnsi="Times New Roman" w:cs="Times New Roman"/>
          <w:color w:val="0070C0"/>
        </w:rPr>
        <w:t xml:space="preserve">a </w:t>
      </w:r>
      <w:r w:rsidRPr="00A2728E">
        <w:rPr>
          <w:rFonts w:ascii="Times New Roman" w:hAnsi="Times New Roman" w:cs="Times New Roman"/>
          <w:color w:val="0070C0"/>
        </w:rPr>
        <w:t xml:space="preserve">string </w:t>
      </w:r>
      <w:r>
        <w:rPr>
          <w:rFonts w:ascii="Times New Roman" w:hAnsi="Times New Roman" w:cs="Times New Roman"/>
          <w:color w:val="0070C0"/>
        </w:rPr>
        <w:t>like “20</w:t>
      </w:r>
      <w:r w:rsidRPr="00A2728E">
        <w:rPr>
          <w:rFonts w:ascii="Times New Roman" w:hAnsi="Times New Roman" w:cs="Times New Roman"/>
          <w:color w:val="0070C0"/>
        </w:rPr>
        <w:t>%”</w:t>
      </w:r>
      <w:r w:rsidR="005B38B4">
        <w:rPr>
          <w:rFonts w:ascii="Times New Roman" w:hAnsi="Times New Roman" w:cs="Times New Roman"/>
          <w:color w:val="0070C0"/>
        </w:rPr>
        <w:t xml:space="preserve"> or “80%”</w:t>
      </w:r>
      <w:r>
        <w:rPr>
          <w:rFonts w:ascii="Times New Roman" w:hAnsi="Times New Roman" w:cs="Times New Roman"/>
          <w:color w:val="0070C0"/>
        </w:rPr>
        <w:t xml:space="preserve">. </w:t>
      </w:r>
    </w:p>
    <w:p w14:paraId="0DB3516F" w14:textId="775B4FAC" w:rsidR="005B38B4" w:rsidRPr="005B38B4" w:rsidRDefault="005B38B4" w:rsidP="005B38B4">
      <w:pPr>
        <w:ind w:left="360"/>
        <w:rPr>
          <w:rFonts w:ascii="Times New Roman" w:hAnsi="Times New Roman" w:cs="Times New Roman"/>
          <w:color w:val="0070C0"/>
        </w:rPr>
      </w:pPr>
      <w:r w:rsidRPr="005B38B4">
        <w:rPr>
          <w:rFonts w:ascii="Times New Roman" w:hAnsi="Times New Roman" w:cs="Times New Roman"/>
          <w:color w:val="C00000"/>
        </w:rPr>
        <w:t xml:space="preserve">&lt;img ... height="4" </w:t>
      </w:r>
      <w:r w:rsidRPr="002B558B">
        <w:rPr>
          <w:rFonts w:ascii="Times New Roman" w:hAnsi="Times New Roman" w:cs="Times New Roman"/>
          <w:color w:val="C00000"/>
          <w:highlight w:val="cyan"/>
        </w:rPr>
        <w:t>width="</w:t>
      </w:r>
      <w:r w:rsidR="00DB12EE" w:rsidRPr="002B558B">
        <w:rPr>
          <w:rFonts w:ascii="Times New Roman" w:hAnsi="Times New Roman" w:cs="Times New Roman"/>
          <w:color w:val="C00000"/>
          <w:highlight w:val="cyan"/>
        </w:rPr>
        <w:t>80</w:t>
      </w:r>
      <w:r w:rsidRPr="002B558B">
        <w:rPr>
          <w:rFonts w:ascii="Times New Roman" w:hAnsi="Times New Roman" w:cs="Times New Roman"/>
          <w:color w:val="C00000"/>
          <w:highlight w:val="cyan"/>
        </w:rPr>
        <w:t>%"</w:t>
      </w:r>
      <w:r w:rsidRPr="005B38B4">
        <w:rPr>
          <w:rFonts w:ascii="Times New Roman" w:hAnsi="Times New Roman" w:cs="Times New Roman"/>
          <w:color w:val="C00000"/>
        </w:rPr>
        <w:t xml:space="preserve"> ... /&gt;</w:t>
      </w:r>
    </w:p>
    <w:p w14:paraId="4A5FCF23" w14:textId="77777777" w:rsidR="00A2728E" w:rsidRPr="00A2728E" w:rsidRDefault="00A2728E" w:rsidP="00A2728E">
      <w:pPr>
        <w:ind w:left="360"/>
        <w:rPr>
          <w:rFonts w:ascii="Times New Roman" w:hAnsi="Times New Roman" w:cs="Times New Roman"/>
          <w:color w:val="0070C0"/>
        </w:rPr>
      </w:pPr>
    </w:p>
    <w:p w14:paraId="36FF8817" w14:textId="77777777" w:rsidR="00A2728E" w:rsidRPr="00A2728E" w:rsidRDefault="00A2728E" w:rsidP="00A2728E">
      <w:pPr>
        <w:ind w:left="360"/>
        <w:rPr>
          <w:rFonts w:ascii="Times New Roman" w:hAnsi="Times New Roman" w:cs="Times New Roman"/>
          <w:color w:val="0070C0"/>
        </w:rPr>
      </w:pPr>
    </w:p>
    <w:p w14:paraId="6D8BD456" w14:textId="77777777" w:rsidR="00F63908" w:rsidRDefault="00986F59">
      <w:pPr>
        <w:pStyle w:val="Heading1"/>
        <w:rPr>
          <w:rtl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767541" wp14:editId="297D0C77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25BA9D" w14:textId="77777777" w:rsidR="00986F59" w:rsidRPr="00034555" w:rsidRDefault="0054778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7541" id="Double_x0020_Bracket_x0020_3" o:spid="_x0000_s1037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" strokecolor="black [3200]" strokeweight="2pt">
                <v:shadow on="t" opacity="24903f" mv:blur="40000f" origin=",.5" offset="0,20000emu"/>
                <v:textbox>
                  <w:txbxContent>
                    <w:p w14:paraId="6525BA9D" w14:textId="77777777" w:rsidR="00986F59" w:rsidRPr="00034555" w:rsidRDefault="0054778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3D540081" wp14:editId="5AA43572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0B2A9" w14:textId="77777777" w:rsidR="00FB3FB6" w:rsidRDefault="00FB3FB6" w:rsidP="00FB3FB6"/>
                          <w:p w14:paraId="49330098" w14:textId="77777777" w:rsidR="00FB3FB6" w:rsidRDefault="00FB3FB6" w:rsidP="00FB3FB6"/>
                          <w:p w14:paraId="44AAA328" w14:textId="77777777" w:rsidR="00FB3FB6" w:rsidRDefault="00FB3FB6" w:rsidP="00FB3FB6"/>
                          <w:p w14:paraId="61420A80" w14:textId="77777777" w:rsidR="00FB3FB6" w:rsidRDefault="00FB3FB6" w:rsidP="00FB3FB6"/>
                          <w:p w14:paraId="3D99A997" w14:textId="77777777" w:rsidR="00FB3FB6" w:rsidRDefault="00FB3FB6" w:rsidP="00FB3FB6"/>
                          <w:p w14:paraId="4B0BDE92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D540081" id="Text_x0020_Box_x0020_22" o:spid="_x0000_s1038" type="#_x0000_t202" alt="Sidebar" style="position:absolute;margin-left:37.1pt;margin-top:-.35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" filled="f" stroked="f" strokeweight=".5pt">
                <v:textbox inset="3.6pt,0,3.6pt,0">
                  <w:txbxContent>
                    <w:p w14:paraId="6AE0B2A9" w14:textId="77777777" w:rsidR="00FB3FB6" w:rsidRDefault="00FB3FB6" w:rsidP="00FB3FB6"/>
                    <w:p w14:paraId="49330098" w14:textId="77777777" w:rsidR="00FB3FB6" w:rsidRDefault="00FB3FB6" w:rsidP="00FB3FB6"/>
                    <w:p w14:paraId="44AAA328" w14:textId="77777777" w:rsidR="00FB3FB6" w:rsidRDefault="00FB3FB6" w:rsidP="00FB3FB6"/>
                    <w:p w14:paraId="61420A80" w14:textId="77777777" w:rsidR="00FB3FB6" w:rsidRDefault="00FB3FB6" w:rsidP="00FB3FB6"/>
                    <w:p w14:paraId="3D99A997" w14:textId="77777777" w:rsidR="00FB3FB6" w:rsidRDefault="00FB3FB6" w:rsidP="00FB3FB6"/>
                    <w:p w14:paraId="4B0BDE92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14:paraId="285DE247" w14:textId="77777777" w:rsidR="00F63908" w:rsidRPr="007E33D4" w:rsidRDefault="00F63908" w:rsidP="007E33D4">
      <w:pPr>
        <w:spacing w:before="360" w:after="0" w:line="312" w:lineRule="auto"/>
      </w:pPr>
    </w:p>
    <w:p w14:paraId="34BE7B29" w14:textId="77777777" w:rsidR="00AA2A81" w:rsidRDefault="00AA2A81" w:rsidP="00AA2A81">
      <w:pPr>
        <w:pStyle w:val="ListParagraph"/>
        <w:spacing w:after="200" w:line="276" w:lineRule="auto"/>
        <w:rPr>
          <w:rFonts w:ascii="Times New Roman" w:hAnsi="Times New Roman" w:cs="Times New Roman"/>
        </w:rPr>
      </w:pPr>
      <w:r w:rsidRPr="00495FEE">
        <w:rPr>
          <w:rFonts w:ascii="Times New Roman" w:hAnsi="Times New Roman" w:cs="Times New Roman"/>
        </w:rPr>
        <w:t xml:space="preserve">Write style sheet and HTML programs for the following design </w:t>
      </w:r>
    </w:p>
    <w:p w14:paraId="0A87A4AC" w14:textId="77777777" w:rsidR="00AA2A81" w:rsidRPr="00495FEE" w:rsidRDefault="00AA2A81" w:rsidP="00AA2A81">
      <w:pPr>
        <w:pStyle w:val="ListParagraph"/>
        <w:spacing w:after="200" w:line="276" w:lineRule="auto"/>
        <w:rPr>
          <w:rFonts w:ascii="Times New Roman" w:hAnsi="Times New Roman" w:cs="Times New Roman"/>
        </w:rPr>
      </w:pPr>
      <w:r w:rsidRPr="00172EB8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702272" behindDoc="1" locked="0" layoutInCell="1" allowOverlap="1" wp14:anchorId="68A3356C" wp14:editId="5845565C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349240" cy="1569799"/>
            <wp:effectExtent l="133350" t="114300" r="156210" b="163830"/>
            <wp:wrapTight wrapText="bothSides">
              <wp:wrapPolygon edited="0">
                <wp:start x="-462" y="-1573"/>
                <wp:lineTo x="-538" y="21495"/>
                <wp:lineTo x="-154" y="23592"/>
                <wp:lineTo x="21692" y="23592"/>
                <wp:lineTo x="22154" y="20184"/>
                <wp:lineTo x="22154" y="3146"/>
                <wp:lineTo x="22000" y="-1573"/>
                <wp:lineTo x="-462" y="-1573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569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5069F" w14:textId="77777777" w:rsidR="00F63908" w:rsidRDefault="00AA2A81" w:rsidP="00AA2A81">
      <w:pPr>
        <w:tabs>
          <w:tab w:val="left" w:pos="2544"/>
        </w:tabs>
        <w:jc w:val="both"/>
      </w:pPr>
      <w:r>
        <w:tab/>
      </w:r>
    </w:p>
    <w:p w14:paraId="719BB4B6" w14:textId="77777777" w:rsidR="00AA2A81" w:rsidRPr="00172EB8" w:rsidRDefault="00AA2A81" w:rsidP="00AA2A81">
      <w:pPr>
        <w:rPr>
          <w:rFonts w:ascii="Times New Roman" w:hAnsi="Times New Roman" w:cs="Times New Roman"/>
        </w:rPr>
      </w:pPr>
      <w:r w:rsidRPr="00172EB8">
        <w:rPr>
          <w:rFonts w:ascii="Times New Roman" w:hAnsi="Times New Roman" w:cs="Times New Roman"/>
        </w:rPr>
        <w:t>Note:  the following conditions should be satisfied</w:t>
      </w:r>
    </w:p>
    <w:p w14:paraId="7D7097BC" w14:textId="77777777" w:rsidR="00AA2A81" w:rsidRPr="00172EB8" w:rsidRDefault="00AA2A81" w:rsidP="00AA2A8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172EB8">
        <w:rPr>
          <w:rFonts w:ascii="Times New Roman" w:hAnsi="Times New Roman" w:cs="Times New Roman"/>
        </w:rPr>
        <w:t>Content may be anything but it should be like question and answer type.</w:t>
      </w:r>
    </w:p>
    <w:p w14:paraId="6379FD9B" w14:textId="77777777" w:rsidR="00AA2A81" w:rsidRPr="00172EB8" w:rsidRDefault="00AA2A81" w:rsidP="00AA2A81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 sheet</w:t>
      </w:r>
      <w:r w:rsidRPr="00172EB8">
        <w:rPr>
          <w:rFonts w:ascii="Times New Roman" w:hAnsi="Times New Roman" w:cs="Times New Roman"/>
        </w:rPr>
        <w:t xml:space="preserve"> should be created externally</w:t>
      </w:r>
      <w:r>
        <w:rPr>
          <w:rFonts w:ascii="Times New Roman" w:hAnsi="Times New Roman" w:cs="Times New Roman"/>
        </w:rPr>
        <w:t xml:space="preserve"> for the following</w:t>
      </w:r>
    </w:p>
    <w:p w14:paraId="5A031C51" w14:textId="77777777" w:rsidR="00AA2A81" w:rsidRPr="00172EB8" w:rsidRDefault="00AA2A81" w:rsidP="00AA2A81">
      <w:pPr>
        <w:pStyle w:val="ListParagraph"/>
        <w:numPr>
          <w:ilvl w:val="1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172EB8">
        <w:rPr>
          <w:rFonts w:ascii="Times New Roman" w:hAnsi="Times New Roman" w:cs="Times New Roman"/>
        </w:rPr>
        <w:t xml:space="preserve">Question font size </w:t>
      </w:r>
      <w:r>
        <w:rPr>
          <w:rFonts w:ascii="Times New Roman" w:hAnsi="Times New Roman" w:cs="Times New Roman"/>
        </w:rPr>
        <w:t xml:space="preserve">is </w:t>
      </w:r>
      <w:r w:rsidRPr="00172EB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px</w:t>
      </w:r>
      <w:r w:rsidRPr="00172EB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Times New Roman, Justify, bold and </w:t>
      </w:r>
      <w:r w:rsidRPr="00172EB8">
        <w:rPr>
          <w:rFonts w:ascii="Times New Roman" w:hAnsi="Times New Roman" w:cs="Times New Roman"/>
        </w:rPr>
        <w:t>font color is black.</w:t>
      </w:r>
    </w:p>
    <w:p w14:paraId="446236AD" w14:textId="77777777" w:rsidR="00AA2A81" w:rsidRDefault="00AA2A81" w:rsidP="00AA2A81">
      <w:pPr>
        <w:pStyle w:val="ListParagraph"/>
        <w:numPr>
          <w:ilvl w:val="1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172EB8">
        <w:rPr>
          <w:rFonts w:ascii="Times New Roman" w:hAnsi="Times New Roman" w:cs="Times New Roman"/>
        </w:rPr>
        <w:t xml:space="preserve">Answer </w:t>
      </w:r>
      <w:r>
        <w:rPr>
          <w:rFonts w:ascii="Times New Roman" w:hAnsi="Times New Roman" w:cs="Times New Roman"/>
        </w:rPr>
        <w:t xml:space="preserve">font size is </w:t>
      </w:r>
      <w:r w:rsidRPr="00172EB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px</w:t>
      </w:r>
      <w:r w:rsidRPr="00172EB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Times New Roman, </w:t>
      </w:r>
      <w:r w:rsidRPr="00172EB8">
        <w:rPr>
          <w:rFonts w:ascii="Times New Roman" w:hAnsi="Times New Roman" w:cs="Times New Roman"/>
        </w:rPr>
        <w:t>justify</w:t>
      </w:r>
      <w:r>
        <w:rPr>
          <w:rFonts w:ascii="Times New Roman" w:hAnsi="Times New Roman" w:cs="Times New Roman"/>
        </w:rPr>
        <w:t xml:space="preserve"> and </w:t>
      </w:r>
      <w:r w:rsidRPr="00172EB8">
        <w:rPr>
          <w:rFonts w:ascii="Times New Roman" w:hAnsi="Times New Roman" w:cs="Times New Roman"/>
        </w:rPr>
        <w:t xml:space="preserve">font color is red.   </w:t>
      </w:r>
    </w:p>
    <w:p w14:paraId="06D8703B" w14:textId="2A098C4B" w:rsidR="00AA2A81" w:rsidRDefault="00AA2A81" w:rsidP="00AA2A81">
      <w:pPr>
        <w:rPr>
          <w:rFonts w:ascii="Times New Roman" w:hAnsi="Times New Roman" w:cs="Times New Roman"/>
          <w:b/>
          <w:color w:val="C00000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u w:val="single"/>
        </w:rPr>
        <w:t>Answer</w:t>
      </w:r>
      <w:r w:rsidR="00786963">
        <w:rPr>
          <w:rFonts w:ascii="Times New Roman" w:hAnsi="Times New Roman" w:cs="Times New Roman"/>
          <w:b/>
          <w:color w:val="C00000"/>
          <w:u w:val="single"/>
        </w:rPr>
        <w:t xml:space="preserve">: </w:t>
      </w:r>
    </w:p>
    <w:p w14:paraId="385631B2" w14:textId="2F2A1ABC" w:rsidR="00AA2A81" w:rsidRPr="00D45D04" w:rsidRDefault="00786963" w:rsidP="00D45D04">
      <w:pPr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b/>
          <w:color w:val="C00000"/>
          <w:u w:val="single"/>
        </w:rPr>
        <w:t>.HTML</w:t>
      </w:r>
    </w:p>
    <w:p w14:paraId="0D5BEFB0" w14:textId="777777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&lt;!DOCTYPE html&gt;</w:t>
      </w:r>
    </w:p>
    <w:p w14:paraId="1B06DC73" w14:textId="777777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&lt;html&gt;</w:t>
      </w:r>
    </w:p>
    <w:p w14:paraId="7143F361" w14:textId="777777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&lt;head&gt;</w:t>
      </w:r>
    </w:p>
    <w:p w14:paraId="56DCB4A4" w14:textId="18BF7234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>
        <w:rPr>
          <w:sz w:val="22"/>
        </w:rPr>
        <w:t xml:space="preserve">    </w:t>
      </w:r>
      <w:r w:rsidRPr="00D45D04">
        <w:rPr>
          <w:sz w:val="22"/>
        </w:rPr>
        <w:t>&lt;link rel="stylesheet" type="text/css" href="Q3.css" title="Q3"&gt;</w:t>
      </w:r>
    </w:p>
    <w:p w14:paraId="6C0AE0B3" w14:textId="20A483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>
        <w:rPr>
          <w:sz w:val="22"/>
        </w:rPr>
        <w:t xml:space="preserve">    </w:t>
      </w:r>
      <w:r w:rsidRPr="00D45D04">
        <w:rPr>
          <w:sz w:val="22"/>
        </w:rPr>
        <w:t>&lt;title&gt; MunirahAlrushud.html &lt;/title&gt;</w:t>
      </w:r>
    </w:p>
    <w:p w14:paraId="785B2D28" w14:textId="777777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&lt;/head&gt;</w:t>
      </w:r>
    </w:p>
    <w:p w14:paraId="260593DF" w14:textId="5C8C8428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>
        <w:rPr>
          <w:sz w:val="22"/>
        </w:rPr>
        <w:t>&lt;body&gt;</w:t>
      </w:r>
      <w:r w:rsidRPr="00D45D04">
        <w:rPr>
          <w:sz w:val="22"/>
        </w:rPr>
        <w:tab/>
      </w:r>
    </w:p>
    <w:p w14:paraId="3F06A6FB" w14:textId="505948B5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>
        <w:rPr>
          <w:sz w:val="22"/>
        </w:rPr>
        <w:t xml:space="preserve">    </w:t>
      </w:r>
      <w:r w:rsidRPr="00D45D04">
        <w:rPr>
          <w:sz w:val="22"/>
        </w:rPr>
        <w:t>&lt;P id = Q1 &gt; What is HTML? &lt;/P&gt;</w:t>
      </w:r>
    </w:p>
    <w:p w14:paraId="38B68A25" w14:textId="0C4724AB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>
        <w:rPr>
          <w:sz w:val="22"/>
        </w:rPr>
        <w:t xml:space="preserve">    </w:t>
      </w:r>
      <w:r w:rsidRPr="00D45D04">
        <w:rPr>
          <w:sz w:val="22"/>
        </w:rPr>
        <w:t>&lt;p id = Ans1&gt; HTML is the standard markup language for creating Web page. &lt;/p&gt;</w:t>
      </w:r>
    </w:p>
    <w:p w14:paraId="4DDE89AD" w14:textId="77777777" w:rsidR="00D45D04" w:rsidRPr="00D45D04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&lt;/body&gt;</w:t>
      </w:r>
    </w:p>
    <w:p w14:paraId="5DBD3E39" w14:textId="6D54A2B0" w:rsidR="00AA2A81" w:rsidRPr="00A731D5" w:rsidRDefault="00D45D04" w:rsidP="00D45D04">
      <w:pPr>
        <w:tabs>
          <w:tab w:val="left" w:pos="2544"/>
        </w:tabs>
        <w:jc w:val="both"/>
        <w:rPr>
          <w:sz w:val="22"/>
        </w:rPr>
      </w:pPr>
      <w:r w:rsidRPr="00D45D04">
        <w:rPr>
          <w:sz w:val="22"/>
        </w:rPr>
        <w:t>&lt;/html&gt;</w:t>
      </w:r>
    </w:p>
    <w:p w14:paraId="45B49930" w14:textId="2019289B" w:rsidR="00786963" w:rsidRPr="00A731D5" w:rsidRDefault="00786963" w:rsidP="00786963">
      <w:pPr>
        <w:rPr>
          <w:rFonts w:ascii="Times New Roman" w:hAnsi="Times New Roman" w:cs="Times New Roman"/>
          <w:b/>
          <w:color w:val="C00000"/>
          <w:sz w:val="22"/>
          <w:u w:val="single"/>
        </w:rPr>
      </w:pPr>
      <w:r w:rsidRPr="00A731D5">
        <w:rPr>
          <w:rFonts w:ascii="Times New Roman" w:hAnsi="Times New Roman" w:cs="Times New Roman"/>
          <w:b/>
          <w:color w:val="C00000"/>
          <w:sz w:val="22"/>
          <w:u w:val="single"/>
        </w:rPr>
        <w:t>.CSS</w:t>
      </w:r>
    </w:p>
    <w:p w14:paraId="727477C8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#Q1</w:t>
      </w:r>
    </w:p>
    <w:p w14:paraId="792430B5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{</w:t>
      </w:r>
    </w:p>
    <w:p w14:paraId="7C6D9619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font-size: 16px;</w:t>
      </w:r>
    </w:p>
    <w:p w14:paraId="13243126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font-family: "Times New Roman";</w:t>
      </w:r>
    </w:p>
    <w:p w14:paraId="6E7E4037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text-align: justify;</w:t>
      </w:r>
    </w:p>
    <w:p w14:paraId="7C726DC5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font-weight: bold;</w:t>
      </w:r>
    </w:p>
    <w:p w14:paraId="4CEA1F11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color: black;</w:t>
      </w:r>
    </w:p>
    <w:p w14:paraId="4CB6BCCC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}</w:t>
      </w:r>
    </w:p>
    <w:p w14:paraId="1975ADFC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#Ans1</w:t>
      </w:r>
    </w:p>
    <w:p w14:paraId="52A06826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{</w:t>
      </w:r>
    </w:p>
    <w:p w14:paraId="6EC85E35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font-size: 12px;</w:t>
      </w:r>
    </w:p>
    <w:p w14:paraId="17D30062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font-family: "Times New Roman";</w:t>
      </w:r>
    </w:p>
    <w:p w14:paraId="14C25D16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text-align: justify;</w:t>
      </w:r>
    </w:p>
    <w:p w14:paraId="7F79D248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font-weight: bold;</w:t>
      </w:r>
    </w:p>
    <w:p w14:paraId="7F850452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color: red;</w:t>
      </w:r>
    </w:p>
    <w:p w14:paraId="2D03BAD9" w14:textId="77777777" w:rsidR="00210D39" w:rsidRPr="00210D39" w:rsidRDefault="00210D39" w:rsidP="00210D39">
      <w:pPr>
        <w:tabs>
          <w:tab w:val="left" w:pos="2544"/>
        </w:tabs>
        <w:jc w:val="both"/>
        <w:rPr>
          <w:sz w:val="22"/>
        </w:rPr>
      </w:pPr>
      <w:r w:rsidRPr="00210D39">
        <w:rPr>
          <w:sz w:val="22"/>
        </w:rPr>
        <w:t>}</w:t>
      </w:r>
    </w:p>
    <w:p w14:paraId="483BE4B9" w14:textId="77777777" w:rsidR="00953A89" w:rsidRDefault="00953A89" w:rsidP="00786963">
      <w:pPr>
        <w:tabs>
          <w:tab w:val="left" w:pos="2544"/>
        </w:tabs>
        <w:jc w:val="both"/>
      </w:pPr>
    </w:p>
    <w:p w14:paraId="3CC279A1" w14:textId="77777777" w:rsidR="00953A89" w:rsidRDefault="00953A89" w:rsidP="00786963">
      <w:pPr>
        <w:tabs>
          <w:tab w:val="left" w:pos="2544"/>
        </w:tabs>
        <w:jc w:val="both"/>
      </w:pPr>
    </w:p>
    <w:p w14:paraId="4A411DFA" w14:textId="77777777" w:rsidR="00FA6410" w:rsidRDefault="00FA6410" w:rsidP="00786963">
      <w:pPr>
        <w:tabs>
          <w:tab w:val="left" w:pos="2544"/>
        </w:tabs>
        <w:jc w:val="both"/>
      </w:pPr>
    </w:p>
    <w:p w14:paraId="0BC0E8F6" w14:textId="625424E0" w:rsidR="00953A89" w:rsidRDefault="00D45D04" w:rsidP="00786963">
      <w:pPr>
        <w:tabs>
          <w:tab w:val="left" w:pos="2544"/>
        </w:tabs>
        <w:jc w:val="both"/>
      </w:pPr>
      <w:r w:rsidRPr="00D45D04">
        <w:drawing>
          <wp:inline distT="0" distB="0" distL="0" distR="0" wp14:anchorId="51178B80" wp14:editId="485399D3">
            <wp:extent cx="5348787" cy="2627647"/>
            <wp:effectExtent l="0" t="0" r="1079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2017-03-14 03.30.18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" b="543"/>
                    <a:stretch/>
                  </pic:blipFill>
                  <pic:spPr bwMode="auto">
                    <a:xfrm>
                      <a:off x="0" y="0"/>
                      <a:ext cx="5349240" cy="2627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CCA82" w14:textId="77777777" w:rsidR="00A731D5" w:rsidRDefault="00A731D5" w:rsidP="00786963">
      <w:pPr>
        <w:tabs>
          <w:tab w:val="left" w:pos="2544"/>
        </w:tabs>
        <w:jc w:val="both"/>
      </w:pPr>
    </w:p>
    <w:p w14:paraId="150B017E" w14:textId="77777777" w:rsidR="00D240D9" w:rsidRPr="00D240D9" w:rsidRDefault="00D240D9" w:rsidP="00786963">
      <w:pPr>
        <w:tabs>
          <w:tab w:val="left" w:pos="2544"/>
        </w:tabs>
        <w:jc w:val="both"/>
        <w:rPr>
          <w:b/>
          <w:color w:val="0070C0"/>
          <w:u w:val="single"/>
          <w:rtl/>
        </w:rPr>
      </w:pPr>
    </w:p>
    <w:p w14:paraId="4AFC9D6C" w14:textId="20567097" w:rsidR="00B3090B" w:rsidRDefault="00B3090B" w:rsidP="00AA2A81">
      <w:pPr>
        <w:tabs>
          <w:tab w:val="left" w:pos="2544"/>
        </w:tabs>
        <w:jc w:val="both"/>
        <w:rPr>
          <w:rtl/>
        </w:rPr>
      </w:pPr>
    </w:p>
    <w:p w14:paraId="4008F244" w14:textId="77777777" w:rsidR="00496101" w:rsidRPr="00F63908" w:rsidRDefault="00F63908" w:rsidP="00F63908">
      <w:pPr>
        <w:tabs>
          <w:tab w:val="left" w:pos="1083"/>
        </w:tabs>
      </w:pPr>
      <w:r>
        <w:tab/>
      </w:r>
    </w:p>
    <w:p w14:paraId="3242E136" w14:textId="77777777" w:rsidR="00496101" w:rsidRDefault="00986F59">
      <w:pPr>
        <w:pStyle w:val="Heading1"/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0EF75D" wp14:editId="143492DD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FFB6545" w14:textId="77777777" w:rsidR="00986F59" w:rsidRPr="00034555" w:rsidRDefault="00A27045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F75D" id="Double_x0020_Bracket_x0020_4" o:spid="_x0000_s1039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" strokecolor="black [3200]" strokeweight="2pt">
                <v:shadow on="t" opacity="24903f" mv:blur="40000f" origin=",.5" offset="0,20000emu"/>
                <v:textbox>
                  <w:txbxContent>
                    <w:p w14:paraId="6FFB6545" w14:textId="77777777" w:rsidR="00986F59" w:rsidRPr="00034555" w:rsidRDefault="00A27045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3FF2E74D" wp14:editId="64A04598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9EE8F" w14:textId="77777777" w:rsidR="00FB3FB6" w:rsidRDefault="00FB3FB6" w:rsidP="00FB3FB6"/>
                          <w:p w14:paraId="0EA1B912" w14:textId="77777777" w:rsidR="00FB3FB6" w:rsidRDefault="00FB3FB6" w:rsidP="00FB3FB6"/>
                          <w:p w14:paraId="6D45A833" w14:textId="77777777" w:rsidR="00FB3FB6" w:rsidRDefault="00FB3FB6" w:rsidP="00FB3FB6"/>
                          <w:p w14:paraId="2452A35E" w14:textId="77777777" w:rsidR="00FB3FB6" w:rsidRDefault="00FB3FB6" w:rsidP="00FB3FB6"/>
                          <w:p w14:paraId="115203ED" w14:textId="77777777" w:rsidR="00FB3FB6" w:rsidRDefault="00FB3FB6" w:rsidP="00FB3FB6"/>
                          <w:p w14:paraId="126D461C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FF2E74D" id="Text_x0020_Box_x0020_23" o:spid="_x0000_s1040" type="#_x0000_t202" alt="Sidebar" style="position:absolute;margin-left:37.7pt;margin-top:-.1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" filled="f" stroked="f" strokeweight=".5pt">
                <v:textbox inset="3.6pt,0,3.6pt,0">
                  <w:txbxContent>
                    <w:p w14:paraId="47D9EE8F" w14:textId="77777777" w:rsidR="00FB3FB6" w:rsidRDefault="00FB3FB6" w:rsidP="00FB3FB6"/>
                    <w:p w14:paraId="0EA1B912" w14:textId="77777777" w:rsidR="00FB3FB6" w:rsidRDefault="00FB3FB6" w:rsidP="00FB3FB6"/>
                    <w:p w14:paraId="6D45A833" w14:textId="77777777" w:rsidR="00FB3FB6" w:rsidRDefault="00FB3FB6" w:rsidP="00FB3FB6"/>
                    <w:p w14:paraId="2452A35E" w14:textId="77777777" w:rsidR="00FB3FB6" w:rsidRDefault="00FB3FB6" w:rsidP="00FB3FB6"/>
                    <w:p w14:paraId="115203ED" w14:textId="77777777" w:rsidR="00FB3FB6" w:rsidRDefault="00FB3FB6" w:rsidP="00FB3FB6"/>
                    <w:p w14:paraId="126D461C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14:paraId="4AC6AB89" w14:textId="77777777" w:rsidR="00D6147C" w:rsidRDefault="00D6147C" w:rsidP="00D6147C">
      <w:pPr>
        <w:spacing w:after="0" w:line="240" w:lineRule="auto"/>
        <w:rPr>
          <w:rFonts w:ascii="Times New Roman" w:hAnsi="Times New Roman" w:cs="Times New Roman"/>
        </w:rPr>
      </w:pPr>
    </w:p>
    <w:p w14:paraId="42AF7538" w14:textId="77777777" w:rsidR="00D6147C" w:rsidRPr="00D6147C" w:rsidRDefault="00D6147C" w:rsidP="00D6147C">
      <w:pPr>
        <w:spacing w:after="0" w:line="240" w:lineRule="auto"/>
        <w:rPr>
          <w:rFonts w:ascii="Times New Roman" w:hAnsi="Times New Roman" w:cs="Times New Roman"/>
        </w:rPr>
      </w:pPr>
      <w:r w:rsidRPr="00D6147C">
        <w:rPr>
          <w:rFonts w:ascii="Times New Roman" w:hAnsi="Times New Roman" w:cs="Times New Roman"/>
        </w:rPr>
        <w:t xml:space="preserve">Write style sheet and HTML programs for the following design using universal </w:t>
      </w:r>
    </w:p>
    <w:p w14:paraId="6030C600" w14:textId="77777777" w:rsidR="00D6147C" w:rsidRDefault="00D6147C" w:rsidP="00D6147C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5FEE">
        <w:rPr>
          <w:rFonts w:ascii="Times New Roman" w:hAnsi="Times New Roman" w:cs="Times New Roman"/>
        </w:rPr>
        <w:t xml:space="preserve">selector. </w:t>
      </w:r>
    </w:p>
    <w:p w14:paraId="4A28D3FA" w14:textId="77777777" w:rsidR="00D6147C" w:rsidRPr="00AA2A81" w:rsidRDefault="00D6147C" w:rsidP="00D6147C">
      <w:pPr>
        <w:spacing w:after="0" w:line="240" w:lineRule="auto"/>
        <w:rPr>
          <w:rFonts w:ascii="Times New Roman" w:hAnsi="Times New Roman" w:cs="Times New Roman"/>
        </w:rPr>
      </w:pPr>
    </w:p>
    <w:p w14:paraId="1B58FFD4" w14:textId="77777777" w:rsidR="00D6147C" w:rsidRPr="00AA2A81" w:rsidRDefault="00D6147C" w:rsidP="00D6147C"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704320" behindDoc="1" locked="0" layoutInCell="1" allowOverlap="1" wp14:anchorId="739AC323" wp14:editId="133D1DA3">
            <wp:simplePos x="0" y="0"/>
            <wp:positionH relativeFrom="column">
              <wp:posOffset>601980</wp:posOffset>
            </wp:positionH>
            <wp:positionV relativeFrom="paragraph">
              <wp:posOffset>102870</wp:posOffset>
            </wp:positionV>
            <wp:extent cx="3466465" cy="2011680"/>
            <wp:effectExtent l="0" t="0" r="635" b="7620"/>
            <wp:wrapTight wrapText="bothSides">
              <wp:wrapPolygon edited="0">
                <wp:start x="0" y="0"/>
                <wp:lineTo x="0" y="21477"/>
                <wp:lineTo x="21485" y="21477"/>
                <wp:lineTo x="21485" y="0"/>
                <wp:lineTo x="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B31F8" w14:textId="77777777" w:rsidR="00D6147C" w:rsidRDefault="00D6147C" w:rsidP="00D6147C">
      <w:pPr>
        <w:spacing w:before="360" w:after="0" w:line="312" w:lineRule="auto"/>
      </w:pPr>
    </w:p>
    <w:p w14:paraId="0598DBA7" w14:textId="77777777" w:rsidR="00D6147C" w:rsidRDefault="00D6147C" w:rsidP="00D6147C">
      <w:pPr>
        <w:spacing w:before="360" w:after="0" w:line="312" w:lineRule="auto"/>
      </w:pPr>
    </w:p>
    <w:p w14:paraId="542F4000" w14:textId="77777777" w:rsidR="00D6147C" w:rsidRDefault="00D6147C" w:rsidP="00D6147C">
      <w:pPr>
        <w:spacing w:before="360" w:after="0" w:line="312" w:lineRule="auto"/>
      </w:pPr>
    </w:p>
    <w:p w14:paraId="33B731E4" w14:textId="77777777" w:rsidR="00D6147C" w:rsidRDefault="00D6147C" w:rsidP="00D6147C">
      <w:pPr>
        <w:spacing w:before="360" w:after="0" w:line="312" w:lineRule="auto"/>
      </w:pPr>
    </w:p>
    <w:p w14:paraId="1601D544" w14:textId="77777777" w:rsidR="00D6147C" w:rsidRDefault="00D6147C" w:rsidP="00D6147C">
      <w:pPr>
        <w:spacing w:before="360" w:after="0" w:line="312" w:lineRule="auto"/>
      </w:pPr>
    </w:p>
    <w:p w14:paraId="5F5F5895" w14:textId="77777777" w:rsidR="00D6147C" w:rsidRDefault="00D6147C" w:rsidP="00D614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the following points should be incorporated,</w:t>
      </w:r>
    </w:p>
    <w:p w14:paraId="67D645E3" w14:textId="77777777" w:rsidR="00D6147C" w:rsidRDefault="00D6147C" w:rsidP="00D6147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 sheet should be created externally,</w:t>
      </w:r>
    </w:p>
    <w:p w14:paraId="2243F5AD" w14:textId="77777777" w:rsidR="00D6147C" w:rsidRDefault="00D6147C" w:rsidP="00D6147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Universal selector for the following,</w:t>
      </w:r>
    </w:p>
    <w:p w14:paraId="2434AA04" w14:textId="77777777" w:rsidR="00D6147C" w:rsidRDefault="00D6147C" w:rsidP="00D6147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Body background color is blue. </w:t>
      </w:r>
    </w:p>
    <w:p w14:paraId="136B2FD3" w14:textId="77777777" w:rsidR="00D6147C" w:rsidRDefault="00D6147C" w:rsidP="00D6147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text in italic. </w:t>
      </w:r>
    </w:p>
    <w:p w14:paraId="1216795D" w14:textId="77777777" w:rsidR="00D6147C" w:rsidRDefault="00D6147C" w:rsidP="00D6147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10A99">
        <w:rPr>
          <w:rFonts w:ascii="Times New Roman" w:hAnsi="Times New Roman" w:cs="Times New Roman"/>
        </w:rPr>
        <w:t xml:space="preserve">“Hello this is my page” should be bold, center, font size is 30px, </w:t>
      </w:r>
      <w:r>
        <w:rPr>
          <w:rFonts w:ascii="Times New Roman" w:hAnsi="Times New Roman" w:cs="Times New Roman"/>
        </w:rPr>
        <w:t>Times New Roman and white color.</w:t>
      </w:r>
    </w:p>
    <w:p w14:paraId="78F5FF43" w14:textId="77777777" w:rsidR="00D6147C" w:rsidRDefault="00D6147C" w:rsidP="00A92066">
      <w:pPr>
        <w:spacing w:after="0" w:line="240" w:lineRule="auto"/>
        <w:rPr>
          <w:rFonts w:ascii="Times New Roman" w:hAnsi="Times New Roman" w:cs="Times New Roman"/>
        </w:rPr>
      </w:pPr>
    </w:p>
    <w:p w14:paraId="104E93FF" w14:textId="77777777" w:rsidR="00D6147C" w:rsidRDefault="00D6147C" w:rsidP="00D6147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1906259" w14:textId="77777777" w:rsidR="00D6147C" w:rsidRPr="00495FEE" w:rsidRDefault="00D6147C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u w:val="single"/>
        </w:rPr>
        <w:t>Answer</w:t>
      </w:r>
    </w:p>
    <w:p w14:paraId="06D04A12" w14:textId="77777777" w:rsidR="00A731D5" w:rsidRDefault="00A731D5" w:rsidP="00A731D5">
      <w:pPr>
        <w:rPr>
          <w:rFonts w:ascii="Times New Roman" w:hAnsi="Times New Roman" w:cs="Times New Roman"/>
          <w:b/>
          <w:color w:val="C00000"/>
          <w:u w:val="single"/>
        </w:rPr>
      </w:pPr>
    </w:p>
    <w:p w14:paraId="0B19B977" w14:textId="7FB639B3" w:rsidR="00D6147C" w:rsidRPr="00A731D5" w:rsidRDefault="00A731D5" w:rsidP="00A92066">
      <w:pPr>
        <w:spacing w:line="240" w:lineRule="auto"/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b/>
          <w:color w:val="C00000"/>
          <w:u w:val="single"/>
        </w:rPr>
        <w:t>.HTML</w:t>
      </w:r>
    </w:p>
    <w:p w14:paraId="2603AD94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&lt;!DOCTYPE html&gt;</w:t>
      </w:r>
    </w:p>
    <w:p w14:paraId="7626CBC6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&lt;html&gt;</w:t>
      </w:r>
    </w:p>
    <w:p w14:paraId="49644FEF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&lt;head&gt;</w:t>
      </w:r>
    </w:p>
    <w:p w14:paraId="285B57F8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 xml:space="preserve"> &lt;link rel="stylesheet" type="text/css" href="Q4.css" title="Q4"&gt;</w:t>
      </w:r>
    </w:p>
    <w:p w14:paraId="534A9E42" w14:textId="77777777" w:rsidR="002F637A" w:rsidRPr="002F637A" w:rsidRDefault="002F637A" w:rsidP="002F637A">
      <w:pPr>
        <w:spacing w:line="240" w:lineRule="auto"/>
        <w:rPr>
          <w:sz w:val="22"/>
        </w:rPr>
      </w:pPr>
    </w:p>
    <w:p w14:paraId="70A629A8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 xml:space="preserve">   &lt;title&gt; MunirahAlrushud.html &lt;/title&gt;</w:t>
      </w:r>
    </w:p>
    <w:p w14:paraId="31991083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&lt;/head&gt;</w:t>
      </w:r>
    </w:p>
    <w:p w14:paraId="581B3C71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 xml:space="preserve">&lt;body&gt; </w:t>
      </w:r>
    </w:p>
    <w:p w14:paraId="27EAA680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 xml:space="preserve">   &lt;h1 id="hello"&gt; Hello this is my page &lt;/h1&gt;</w:t>
      </w:r>
    </w:p>
    <w:p w14:paraId="7002421B" w14:textId="77777777" w:rsidR="002F637A" w:rsidRPr="002F637A" w:rsidRDefault="002F637A" w:rsidP="002F637A">
      <w:pPr>
        <w:spacing w:line="240" w:lineRule="auto"/>
        <w:rPr>
          <w:sz w:val="22"/>
        </w:rPr>
      </w:pPr>
    </w:p>
    <w:p w14:paraId="21AEFC33" w14:textId="77777777" w:rsidR="002F637A" w:rsidRPr="002F637A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&lt;/body&gt;</w:t>
      </w:r>
    </w:p>
    <w:p w14:paraId="7D681F74" w14:textId="510DE3B4" w:rsidR="00A92066" w:rsidRDefault="002F637A" w:rsidP="002F637A">
      <w:pPr>
        <w:spacing w:line="240" w:lineRule="auto"/>
        <w:rPr>
          <w:sz w:val="22"/>
        </w:rPr>
      </w:pPr>
      <w:r w:rsidRPr="002F637A">
        <w:rPr>
          <w:sz w:val="22"/>
        </w:rPr>
        <w:t>&lt;/html&gt;</w:t>
      </w:r>
    </w:p>
    <w:p w14:paraId="1CE54C8E" w14:textId="77777777" w:rsidR="002F637A" w:rsidRDefault="002F637A" w:rsidP="002F637A">
      <w:pPr>
        <w:spacing w:line="240" w:lineRule="auto"/>
        <w:rPr>
          <w:rFonts w:ascii="Times New Roman" w:hAnsi="Times New Roman" w:cs="Times New Roman"/>
          <w:b/>
          <w:color w:val="C00000"/>
          <w:sz w:val="22"/>
          <w:u w:val="single"/>
        </w:rPr>
      </w:pPr>
    </w:p>
    <w:p w14:paraId="141C9B0C" w14:textId="2383412D" w:rsidR="00A92066" w:rsidRPr="00A92066" w:rsidRDefault="00A92066" w:rsidP="00A92066">
      <w:pPr>
        <w:spacing w:line="240" w:lineRule="auto"/>
        <w:rPr>
          <w:rFonts w:ascii="Times New Roman" w:hAnsi="Times New Roman" w:cs="Times New Roman"/>
          <w:b/>
          <w:color w:val="C00000"/>
          <w:sz w:val="22"/>
          <w:u w:val="single"/>
        </w:rPr>
      </w:pPr>
      <w:r w:rsidRPr="00A731D5">
        <w:rPr>
          <w:rFonts w:ascii="Times New Roman" w:hAnsi="Times New Roman" w:cs="Times New Roman"/>
          <w:b/>
          <w:color w:val="C00000"/>
          <w:sz w:val="22"/>
          <w:u w:val="single"/>
        </w:rPr>
        <w:t>.CSS</w:t>
      </w:r>
    </w:p>
    <w:p w14:paraId="3A60BD2A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 xml:space="preserve">body </w:t>
      </w:r>
    </w:p>
    <w:p w14:paraId="2C45C51B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 xml:space="preserve">{ </w:t>
      </w:r>
    </w:p>
    <w:p w14:paraId="0BA77647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>background-color: blue;</w:t>
      </w:r>
    </w:p>
    <w:p w14:paraId="327130A0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 xml:space="preserve">font-style: italic; </w:t>
      </w:r>
    </w:p>
    <w:p w14:paraId="3B6331C2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>}</w:t>
      </w:r>
    </w:p>
    <w:p w14:paraId="6778ABD4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>#hello</w:t>
      </w:r>
    </w:p>
    <w:p w14:paraId="1B64C161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>{</w:t>
      </w:r>
    </w:p>
    <w:p w14:paraId="035B6628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>font-weight: bold;</w:t>
      </w:r>
    </w:p>
    <w:p w14:paraId="646ABDAF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>text-align: center;</w:t>
      </w:r>
    </w:p>
    <w:p w14:paraId="6DFBC268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 xml:space="preserve">font-size: 30px; </w:t>
      </w:r>
    </w:p>
    <w:p w14:paraId="6E5DF5D5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>font-family: "Times New Roman";</w:t>
      </w:r>
    </w:p>
    <w:p w14:paraId="25ACD581" w14:textId="77777777" w:rsidR="002F637A" w:rsidRPr="002F637A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ab/>
        <w:t>color: white;</w:t>
      </w:r>
    </w:p>
    <w:p w14:paraId="1E8BA99E" w14:textId="728789B5" w:rsidR="00A92066" w:rsidRDefault="002F637A" w:rsidP="002F637A">
      <w:pPr>
        <w:spacing w:before="360" w:after="0" w:line="240" w:lineRule="auto"/>
        <w:rPr>
          <w:sz w:val="22"/>
        </w:rPr>
      </w:pPr>
      <w:r w:rsidRPr="002F637A">
        <w:rPr>
          <w:sz w:val="22"/>
        </w:rPr>
        <w:t>}</w:t>
      </w:r>
    </w:p>
    <w:p w14:paraId="42F7F384" w14:textId="77777777" w:rsidR="009D00D9" w:rsidRDefault="009D00D9" w:rsidP="002F637A">
      <w:pPr>
        <w:spacing w:before="360" w:after="0" w:line="240" w:lineRule="auto"/>
        <w:rPr>
          <w:sz w:val="22"/>
        </w:rPr>
      </w:pPr>
    </w:p>
    <w:p w14:paraId="3D45EEA3" w14:textId="77777777" w:rsidR="009D00D9" w:rsidRDefault="009D00D9" w:rsidP="002F637A">
      <w:pPr>
        <w:spacing w:before="360" w:after="0" w:line="240" w:lineRule="auto"/>
        <w:rPr>
          <w:sz w:val="22"/>
        </w:rPr>
      </w:pPr>
    </w:p>
    <w:p w14:paraId="3EE0C6CC" w14:textId="77777777" w:rsidR="009D00D9" w:rsidRDefault="009D00D9" w:rsidP="002F637A">
      <w:pPr>
        <w:spacing w:before="360" w:after="0" w:line="240" w:lineRule="auto"/>
        <w:rPr>
          <w:sz w:val="22"/>
        </w:rPr>
      </w:pPr>
    </w:p>
    <w:p w14:paraId="503742F2" w14:textId="77777777" w:rsidR="009D00D9" w:rsidRDefault="009D00D9" w:rsidP="002F637A">
      <w:pPr>
        <w:spacing w:before="360" w:after="0" w:line="240" w:lineRule="auto"/>
        <w:rPr>
          <w:sz w:val="22"/>
        </w:rPr>
      </w:pPr>
      <w:bookmarkStart w:id="2" w:name="_GoBack"/>
      <w:bookmarkEnd w:id="2"/>
    </w:p>
    <w:p w14:paraId="6EF6CB44" w14:textId="63B379F9" w:rsidR="00A92066" w:rsidRPr="00A731D5" w:rsidRDefault="00A92066" w:rsidP="00A92066">
      <w:pPr>
        <w:spacing w:before="360" w:after="0" w:line="240" w:lineRule="auto"/>
        <w:rPr>
          <w:sz w:val="22"/>
        </w:rPr>
      </w:pPr>
      <w:r>
        <w:rPr>
          <w:noProof/>
          <w:sz w:val="22"/>
          <w:lang w:eastAsia="en-US"/>
        </w:rPr>
        <w:drawing>
          <wp:inline distT="0" distB="0" distL="0" distR="0" wp14:anchorId="775B3AA4" wp14:editId="575630BA">
            <wp:extent cx="5349240" cy="2613985"/>
            <wp:effectExtent l="0" t="0" r="1016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2017-03-12 20.46.28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"/>
                    <a:stretch/>
                  </pic:blipFill>
                  <pic:spPr bwMode="auto">
                    <a:xfrm>
                      <a:off x="0" y="0"/>
                      <a:ext cx="5349240" cy="261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487CE" w14:textId="77777777" w:rsidR="006B390A" w:rsidRDefault="00766492">
      <w:pPr>
        <w:pStyle w:val="Heading1"/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6BCE0" wp14:editId="59A89BDD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24207A5" w14:textId="77777777" w:rsidR="00766492" w:rsidRPr="00034555" w:rsidRDefault="00415C2C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BCE0" id="Double_x0020_Bracket_x0020_7" o:spid="_x0000_s1041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" strokecolor="black [3200]" strokeweight="2pt">
                <v:shadow on="t" opacity="24903f" mv:blur="40000f" origin=",.5" offset="0,20000emu"/>
                <v:textbox>
                  <w:txbxContent>
                    <w:p w14:paraId="524207A5" w14:textId="77777777" w:rsidR="00766492" w:rsidRPr="00034555" w:rsidRDefault="00415C2C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347059DB" wp14:editId="553407F7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F8904" w14:textId="77777777" w:rsidR="00FB3FB6" w:rsidRDefault="00FB3FB6" w:rsidP="00FB3FB6"/>
                          <w:p w14:paraId="78081EAA" w14:textId="77777777" w:rsidR="00FB3FB6" w:rsidRDefault="00FB3FB6" w:rsidP="00FB3FB6"/>
                          <w:p w14:paraId="6A8D5325" w14:textId="77777777" w:rsidR="00FB3FB6" w:rsidRDefault="00FB3FB6" w:rsidP="00FB3FB6"/>
                          <w:p w14:paraId="4ABBA827" w14:textId="77777777" w:rsidR="00FB3FB6" w:rsidRDefault="00FB3FB6" w:rsidP="00FB3FB6"/>
                          <w:p w14:paraId="1C2EC7B9" w14:textId="77777777" w:rsidR="00FB3FB6" w:rsidRDefault="00FB3FB6" w:rsidP="00FB3FB6"/>
                          <w:p w14:paraId="49B0B8BB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47059DB" id="Text_x0020_Box_x0020_24" o:spid="_x0000_s1042" type="#_x0000_t202" alt="Sidebar" style="position:absolute;margin-left:37.2pt;margin-top:-.05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" filled="f" stroked="f" strokeweight=".5pt">
                <v:textbox inset="3.6pt,0,3.6pt,0">
                  <w:txbxContent>
                    <w:p w14:paraId="1D0F8904" w14:textId="77777777" w:rsidR="00FB3FB6" w:rsidRDefault="00FB3FB6" w:rsidP="00FB3FB6"/>
                    <w:p w14:paraId="78081EAA" w14:textId="77777777" w:rsidR="00FB3FB6" w:rsidRDefault="00FB3FB6" w:rsidP="00FB3FB6"/>
                    <w:p w14:paraId="6A8D5325" w14:textId="77777777" w:rsidR="00FB3FB6" w:rsidRDefault="00FB3FB6" w:rsidP="00FB3FB6"/>
                    <w:p w14:paraId="4ABBA827" w14:textId="77777777" w:rsidR="00FB3FB6" w:rsidRDefault="00FB3FB6" w:rsidP="00FB3FB6"/>
                    <w:p w14:paraId="1C2EC7B9" w14:textId="77777777" w:rsidR="00FB3FB6" w:rsidRDefault="00FB3FB6" w:rsidP="00FB3FB6"/>
                    <w:p w14:paraId="49B0B8BB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14:paraId="066AB165" w14:textId="77777777" w:rsidR="00F64192" w:rsidRDefault="00F64192" w:rsidP="00AA2A81">
      <w:pPr>
        <w:rPr>
          <w:rFonts w:ascii="Times New Roman" w:hAnsi="Times New Roman" w:cs="Times New Roman"/>
          <w:noProof/>
          <w:color w:val="000000"/>
        </w:rPr>
      </w:pPr>
    </w:p>
    <w:p w14:paraId="46243513" w14:textId="77777777" w:rsidR="00F64192" w:rsidRPr="001C27DA" w:rsidRDefault="00F64192" w:rsidP="00AA2A81">
      <w:pPr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</w:pPr>
    </w:p>
    <w:p w14:paraId="7614FB62" w14:textId="77777777" w:rsidR="00AA2A81" w:rsidRPr="001C27DA" w:rsidRDefault="00F64192" w:rsidP="00AA2A81">
      <w:pPr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</w:pPr>
      <w:r w:rsidRPr="001C27DA"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  <w:t>What would the browser output ?</w:t>
      </w:r>
    </w:p>
    <w:p w14:paraId="1DFCC482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&lt;script type = "text/javascript"&gt;</w:t>
      </w:r>
    </w:p>
    <w:p w14:paraId="050B63E8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&lt;!--</w:t>
      </w:r>
    </w:p>
    <w:p w14:paraId="210462FF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var array = [ [ 1, 2, 3 ], [ 1, 2, 3 ] ];</w:t>
      </w:r>
    </w:p>
    <w:p w14:paraId="40568E74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14:paraId="53A3CC5C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for ( var i in array ) </w:t>
      </w:r>
    </w:p>
    <w:p w14:paraId="4DE3C58E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{</w:t>
      </w:r>
    </w:p>
    <w:p w14:paraId="361EB426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for ( var j in array[ i ] )</w:t>
      </w:r>
    </w:p>
    <w:p w14:paraId="52F1EE4B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   document.write( array[ i ][ j ] + " " );</w:t>
      </w:r>
    </w:p>
    <w:p w14:paraId="264FA0F1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14:paraId="57DE1464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document.writeln("&lt;br /&gt;");</w:t>
      </w:r>
    </w:p>
    <w:p w14:paraId="7DC12E2B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}</w:t>
      </w:r>
    </w:p>
    <w:p w14:paraId="771532C3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//--&gt;</w:t>
      </w:r>
    </w:p>
    <w:p w14:paraId="03494886" w14:textId="77777777"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&lt;/script&gt;</w:t>
      </w:r>
    </w:p>
    <w:p w14:paraId="2D6FDC87" w14:textId="77777777" w:rsidR="00F64192" w:rsidRDefault="00F64192" w:rsidP="00AA2A81"/>
    <w:p w14:paraId="376BE217" w14:textId="6A1EFB51" w:rsidR="00F64192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u w:val="single"/>
        </w:rPr>
        <w:t>Answer</w:t>
      </w:r>
      <w:r w:rsidR="00C42150">
        <w:rPr>
          <w:rFonts w:ascii="Times New Roman" w:hAnsi="Times New Roman" w:cs="Times New Roman"/>
          <w:b/>
          <w:color w:val="C00000"/>
          <w:u w:val="single"/>
        </w:rPr>
        <w:t>:</w:t>
      </w:r>
    </w:p>
    <w:p w14:paraId="7FDE225D" w14:textId="77777777" w:rsidR="00C42150" w:rsidRDefault="00C42150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0070C0"/>
        </w:rPr>
      </w:pPr>
    </w:p>
    <w:p w14:paraId="6D337511" w14:textId="2531BB21" w:rsidR="00C42150" w:rsidRPr="00C42150" w:rsidRDefault="00C42150" w:rsidP="00F64192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C42150">
        <w:rPr>
          <w:rFonts w:ascii="Times New Roman" w:hAnsi="Times New Roman" w:cs="Times New Roman"/>
          <w:color w:val="000000" w:themeColor="text1"/>
        </w:rPr>
        <w:t>123</w:t>
      </w:r>
    </w:p>
    <w:p w14:paraId="419C533A" w14:textId="7FE49968" w:rsidR="00C42150" w:rsidRPr="00C42150" w:rsidRDefault="00C42150" w:rsidP="00F64192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C42150">
        <w:rPr>
          <w:rFonts w:ascii="Times New Roman" w:hAnsi="Times New Roman" w:cs="Times New Roman"/>
          <w:color w:val="000000" w:themeColor="text1"/>
        </w:rPr>
        <w:t>123</w:t>
      </w:r>
    </w:p>
    <w:p w14:paraId="40CD5BEE" w14:textId="77777777" w:rsidR="00F64192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u w:val="single"/>
        </w:rPr>
      </w:pPr>
    </w:p>
    <w:p w14:paraId="214C8F8E" w14:textId="77777777" w:rsidR="00F64192" w:rsidRPr="00495FEE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u w:val="single"/>
        </w:rPr>
      </w:pPr>
    </w:p>
    <w:p w14:paraId="112C091D" w14:textId="77777777" w:rsidR="004D2E64" w:rsidRPr="007B0981" w:rsidRDefault="004D2E64" w:rsidP="007B0981">
      <w:pPr>
        <w:spacing w:before="360" w:after="0" w:line="312" w:lineRule="auto"/>
      </w:pPr>
    </w:p>
    <w:sectPr w:rsidR="004D2E64" w:rsidRPr="007B0981" w:rsidSect="00216101">
      <w:headerReference w:type="default" r:id="rId17"/>
      <w:pgSz w:w="12240" w:h="15840" w:code="1"/>
      <w:pgMar w:top="1080" w:right="720" w:bottom="91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EB9BC" w14:textId="77777777" w:rsidR="00BC4644" w:rsidRDefault="00BC4644">
      <w:pPr>
        <w:spacing w:after="0" w:line="240" w:lineRule="auto"/>
      </w:pPr>
      <w:r>
        <w:separator/>
      </w:r>
    </w:p>
    <w:p w14:paraId="5AC83F2E" w14:textId="77777777" w:rsidR="00BC4644" w:rsidRDefault="00BC4644"/>
    <w:p w14:paraId="4F2CB867" w14:textId="77777777" w:rsidR="00BC4644" w:rsidRDefault="00BC4644"/>
  </w:endnote>
  <w:endnote w:type="continuationSeparator" w:id="0">
    <w:p w14:paraId="1E3BA63C" w14:textId="77777777" w:rsidR="00BC4644" w:rsidRDefault="00BC4644">
      <w:pPr>
        <w:spacing w:after="0" w:line="240" w:lineRule="auto"/>
      </w:pPr>
      <w:r>
        <w:continuationSeparator/>
      </w:r>
    </w:p>
    <w:p w14:paraId="71651933" w14:textId="77777777" w:rsidR="00BC4644" w:rsidRDefault="00BC4644"/>
    <w:p w14:paraId="4E849C5B" w14:textId="77777777" w:rsidR="00BC4644" w:rsidRDefault="00BC4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BA8D" w14:textId="77777777" w:rsidR="00BC4644" w:rsidRDefault="00BC4644">
      <w:pPr>
        <w:spacing w:after="0" w:line="240" w:lineRule="auto"/>
      </w:pPr>
      <w:r>
        <w:separator/>
      </w:r>
    </w:p>
    <w:p w14:paraId="0EE5BA06" w14:textId="77777777" w:rsidR="00BC4644" w:rsidRDefault="00BC4644"/>
    <w:p w14:paraId="1E1E22F7" w14:textId="77777777" w:rsidR="00BC4644" w:rsidRDefault="00BC4644"/>
  </w:footnote>
  <w:footnote w:type="continuationSeparator" w:id="0">
    <w:p w14:paraId="242FE077" w14:textId="77777777" w:rsidR="00BC4644" w:rsidRDefault="00BC4644">
      <w:pPr>
        <w:spacing w:after="0" w:line="240" w:lineRule="auto"/>
      </w:pPr>
      <w:r>
        <w:continuationSeparator/>
      </w:r>
    </w:p>
    <w:p w14:paraId="5BC2FE5C" w14:textId="77777777" w:rsidR="00BC4644" w:rsidRDefault="00BC4644"/>
    <w:p w14:paraId="62A4F40C" w14:textId="77777777" w:rsidR="00BC4644" w:rsidRDefault="00BC464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 w14:paraId="7227F3E6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44DAAC3E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140E8DDC" w14:textId="77777777" w:rsidR="00496101" w:rsidRDefault="00496101"/>
      </w:tc>
      <w:tc>
        <w:tcPr>
          <w:tcW w:w="8424" w:type="dxa"/>
          <w:vAlign w:val="bottom"/>
        </w:tcPr>
        <w:p w14:paraId="0D64E167" w14:textId="77777777" w:rsidR="00496101" w:rsidRDefault="00496101">
          <w:pPr>
            <w:pStyle w:val="InfoHeading"/>
          </w:pPr>
        </w:p>
      </w:tc>
    </w:tr>
    <w:tr w:rsidR="00496101" w14:paraId="1D1E5C26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1C4A356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6FBAD98E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6E390915" w14:textId="77777777" w:rsidR="00496101" w:rsidRDefault="00496101">
          <w:pPr>
            <w:pStyle w:val="Header"/>
          </w:pPr>
        </w:p>
      </w:tc>
    </w:tr>
  </w:tbl>
  <w:p w14:paraId="30C1D87A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3BBE9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3AFCFFB3" wp14:editId="16EA49BA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3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CA579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51B13ED" wp14:editId="6AD83D24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DF115" id="Straight_x0020_Connector_x0020_6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68.95pt,-666.4pt" to="489.05pt,-6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" strokecolor="#4f81bd" strokeweight="2pt">
              <v:shadow on="t" color="gray" opacity="24903f" mv:blur="0" origin=",.5" offset="0,20000emu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322"/>
      <w:gridCol w:w="8390"/>
    </w:tblGrid>
    <w:tr w:rsidR="00496101" w14:paraId="19EF2315" w14:textId="77777777" w:rsidTr="00FD66B2">
      <w:trPr>
        <w:trHeight w:hRule="exact" w:val="720"/>
        <w:jc w:val="right"/>
      </w:trPr>
      <w:tc>
        <w:tcPr>
          <w:tcW w:w="2088" w:type="dxa"/>
          <w:vAlign w:val="bottom"/>
        </w:tcPr>
        <w:p w14:paraId="03C4ABAF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9D00D9">
            <w:t>09</w:t>
          </w:r>
          <w:r>
            <w:fldChar w:fldCharType="end"/>
          </w:r>
        </w:p>
      </w:tc>
      <w:tc>
        <w:tcPr>
          <w:tcW w:w="322" w:type="dxa"/>
          <w:vAlign w:val="bottom"/>
        </w:tcPr>
        <w:p w14:paraId="2AFB0742" w14:textId="77777777" w:rsidR="00496101" w:rsidRDefault="00496101"/>
      </w:tc>
      <w:tc>
        <w:tcPr>
          <w:tcW w:w="8390" w:type="dxa"/>
          <w:vAlign w:val="bottom"/>
        </w:tcPr>
        <w:p w14:paraId="7B5228AB" w14:textId="77777777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fldSimple w:instr=" STYLEREF “Heading 1”  ">
            <w:r w:rsidR="009D00D9">
              <w:rPr>
                <w:noProof/>
              </w:rPr>
              <w:instrText>Question Four</w:instrText>
            </w:r>
          </w:fldSimple>
          <w:r>
            <w:instrText>&lt;&gt; “Error*” “</w:instrText>
          </w:r>
          <w:fldSimple w:instr=" STYLEREF “Heading 1” ">
            <w:r w:rsidR="009D00D9">
              <w:rPr>
                <w:noProof/>
              </w:rPr>
              <w:instrText>Question Four</w:instrText>
            </w:r>
          </w:fldSimple>
          <w:r>
            <w:instrText xml:space="preserve"> </w:instrText>
          </w:r>
          <w:r>
            <w:fldChar w:fldCharType="separate"/>
          </w:r>
          <w:r w:rsidR="009D00D9">
            <w:rPr>
              <w:noProof/>
            </w:rPr>
            <w:t xml:space="preserve">Question Four </w:t>
          </w:r>
          <w:r>
            <w:fldChar w:fldCharType="end"/>
          </w:r>
        </w:p>
      </w:tc>
    </w:tr>
    <w:tr w:rsidR="00496101" w14:paraId="34FF0BD5" w14:textId="77777777" w:rsidTr="00FD66B2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62192F5" w14:textId="77777777" w:rsidR="00496101" w:rsidRDefault="00496101">
          <w:pPr>
            <w:rPr>
              <w:sz w:val="10"/>
            </w:rPr>
          </w:pPr>
        </w:p>
      </w:tc>
      <w:tc>
        <w:tcPr>
          <w:tcW w:w="322" w:type="dxa"/>
        </w:tcPr>
        <w:p w14:paraId="510F6891" w14:textId="77777777" w:rsidR="00496101" w:rsidRDefault="00496101">
          <w:pPr>
            <w:rPr>
              <w:sz w:val="10"/>
            </w:rPr>
          </w:pPr>
        </w:p>
      </w:tc>
      <w:tc>
        <w:tcPr>
          <w:tcW w:w="8390" w:type="dxa"/>
          <w:shd w:val="clear" w:color="auto" w:fill="000000" w:themeFill="text1"/>
        </w:tcPr>
        <w:p w14:paraId="572B58EB" w14:textId="77777777" w:rsidR="00496101" w:rsidRDefault="00496101">
          <w:pPr>
            <w:rPr>
              <w:sz w:val="10"/>
            </w:rPr>
          </w:pPr>
        </w:p>
      </w:tc>
    </w:tr>
  </w:tbl>
  <w:p w14:paraId="3775C9C3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AF600F0"/>
    <w:multiLevelType w:val="hybridMultilevel"/>
    <w:tmpl w:val="6E485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5750D"/>
    <w:multiLevelType w:val="hybridMultilevel"/>
    <w:tmpl w:val="2F46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E4B"/>
    <w:multiLevelType w:val="hybridMultilevel"/>
    <w:tmpl w:val="31B4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054B"/>
    <w:multiLevelType w:val="hybridMultilevel"/>
    <w:tmpl w:val="971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70341"/>
    <w:multiLevelType w:val="hybridMultilevel"/>
    <w:tmpl w:val="EA4C2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616D4"/>
    <w:multiLevelType w:val="hybridMultilevel"/>
    <w:tmpl w:val="D4381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593877"/>
    <w:multiLevelType w:val="hybridMultilevel"/>
    <w:tmpl w:val="5432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A6EFB"/>
    <w:multiLevelType w:val="hybridMultilevel"/>
    <w:tmpl w:val="BA7A8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F966D8"/>
    <w:multiLevelType w:val="hybridMultilevel"/>
    <w:tmpl w:val="E95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97F0F"/>
    <w:multiLevelType w:val="hybridMultilevel"/>
    <w:tmpl w:val="4B8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C1BCC"/>
    <w:multiLevelType w:val="hybridMultilevel"/>
    <w:tmpl w:val="D08299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D1022"/>
    <w:multiLevelType w:val="hybridMultilevel"/>
    <w:tmpl w:val="C1EAAE94"/>
    <w:lvl w:ilvl="0" w:tplc="95521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12"/>
  </w:num>
  <w:num w:numId="14">
    <w:abstractNumId w:val="4"/>
  </w:num>
  <w:num w:numId="15">
    <w:abstractNumId w:val="1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3CCB"/>
    <w:rsid w:val="00014E5E"/>
    <w:rsid w:val="00021E60"/>
    <w:rsid w:val="000321BD"/>
    <w:rsid w:val="00034555"/>
    <w:rsid w:val="00046483"/>
    <w:rsid w:val="000530C6"/>
    <w:rsid w:val="0005754F"/>
    <w:rsid w:val="000D04C6"/>
    <w:rsid w:val="000D22A0"/>
    <w:rsid w:val="000D4C6B"/>
    <w:rsid w:val="000E796F"/>
    <w:rsid w:val="00147BD8"/>
    <w:rsid w:val="00157EA2"/>
    <w:rsid w:val="001779AF"/>
    <w:rsid w:val="001B1FCA"/>
    <w:rsid w:val="001B698D"/>
    <w:rsid w:val="001C27DA"/>
    <w:rsid w:val="001C6600"/>
    <w:rsid w:val="00206680"/>
    <w:rsid w:val="00210D39"/>
    <w:rsid w:val="00216101"/>
    <w:rsid w:val="002B558B"/>
    <w:rsid w:val="002B7A24"/>
    <w:rsid w:val="002F637A"/>
    <w:rsid w:val="00353412"/>
    <w:rsid w:val="00381869"/>
    <w:rsid w:val="003B7E9C"/>
    <w:rsid w:val="0041221A"/>
    <w:rsid w:val="00415C2C"/>
    <w:rsid w:val="0044415E"/>
    <w:rsid w:val="00462A92"/>
    <w:rsid w:val="00482D60"/>
    <w:rsid w:val="004840C2"/>
    <w:rsid w:val="00496101"/>
    <w:rsid w:val="004B7324"/>
    <w:rsid w:val="004D2E64"/>
    <w:rsid w:val="004F6471"/>
    <w:rsid w:val="00517329"/>
    <w:rsid w:val="00524DE8"/>
    <w:rsid w:val="00542A84"/>
    <w:rsid w:val="00547787"/>
    <w:rsid w:val="0058689F"/>
    <w:rsid w:val="005B136F"/>
    <w:rsid w:val="005B38B4"/>
    <w:rsid w:val="005E0BED"/>
    <w:rsid w:val="005F479E"/>
    <w:rsid w:val="00612EEA"/>
    <w:rsid w:val="006301F4"/>
    <w:rsid w:val="00666758"/>
    <w:rsid w:val="00694C2D"/>
    <w:rsid w:val="006B390A"/>
    <w:rsid w:val="006D608E"/>
    <w:rsid w:val="006E42AF"/>
    <w:rsid w:val="00711F0F"/>
    <w:rsid w:val="00766492"/>
    <w:rsid w:val="00786963"/>
    <w:rsid w:val="00787716"/>
    <w:rsid w:val="007B0981"/>
    <w:rsid w:val="007E0D01"/>
    <w:rsid w:val="007E33D4"/>
    <w:rsid w:val="00816DA2"/>
    <w:rsid w:val="00822BAC"/>
    <w:rsid w:val="00835C12"/>
    <w:rsid w:val="00850687"/>
    <w:rsid w:val="008C67CD"/>
    <w:rsid w:val="008F4F46"/>
    <w:rsid w:val="00953A89"/>
    <w:rsid w:val="00966585"/>
    <w:rsid w:val="00986F59"/>
    <w:rsid w:val="009B0716"/>
    <w:rsid w:val="009D00D9"/>
    <w:rsid w:val="009F7D3D"/>
    <w:rsid w:val="00A24678"/>
    <w:rsid w:val="00A27045"/>
    <w:rsid w:val="00A2728E"/>
    <w:rsid w:val="00A424A0"/>
    <w:rsid w:val="00A731D5"/>
    <w:rsid w:val="00A92066"/>
    <w:rsid w:val="00AA2A81"/>
    <w:rsid w:val="00AB1146"/>
    <w:rsid w:val="00AC4254"/>
    <w:rsid w:val="00B01243"/>
    <w:rsid w:val="00B3090B"/>
    <w:rsid w:val="00B42213"/>
    <w:rsid w:val="00B4784E"/>
    <w:rsid w:val="00B609E8"/>
    <w:rsid w:val="00B8416F"/>
    <w:rsid w:val="00B86A2E"/>
    <w:rsid w:val="00B916D5"/>
    <w:rsid w:val="00BC4644"/>
    <w:rsid w:val="00BE2C0E"/>
    <w:rsid w:val="00C414B7"/>
    <w:rsid w:val="00C42150"/>
    <w:rsid w:val="00C574A4"/>
    <w:rsid w:val="00C91C9D"/>
    <w:rsid w:val="00CC58E1"/>
    <w:rsid w:val="00CD4929"/>
    <w:rsid w:val="00CF3C13"/>
    <w:rsid w:val="00D020DB"/>
    <w:rsid w:val="00D240D9"/>
    <w:rsid w:val="00D266A7"/>
    <w:rsid w:val="00D45D04"/>
    <w:rsid w:val="00D50994"/>
    <w:rsid w:val="00D568E3"/>
    <w:rsid w:val="00D6147C"/>
    <w:rsid w:val="00D6594A"/>
    <w:rsid w:val="00DB12EE"/>
    <w:rsid w:val="00DE230E"/>
    <w:rsid w:val="00E0235E"/>
    <w:rsid w:val="00E367BE"/>
    <w:rsid w:val="00E4364E"/>
    <w:rsid w:val="00E56E61"/>
    <w:rsid w:val="00E8497B"/>
    <w:rsid w:val="00ED0C5E"/>
    <w:rsid w:val="00EE439B"/>
    <w:rsid w:val="00F05724"/>
    <w:rsid w:val="00F076FB"/>
    <w:rsid w:val="00F12AC6"/>
    <w:rsid w:val="00F31E19"/>
    <w:rsid w:val="00F63908"/>
    <w:rsid w:val="00F64192"/>
    <w:rsid w:val="00FA6410"/>
    <w:rsid w:val="00FB3FB6"/>
    <w:rsid w:val="00FD3818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٫"/>
  <w:listSeparator w:val=","/>
  <w14:docId w14:val="65A27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4"/>
        <w:szCs w:val="24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0E16B0"/>
    <w:rsid w:val="001B2579"/>
    <w:rsid w:val="00324ACF"/>
    <w:rsid w:val="00633740"/>
    <w:rsid w:val="00695677"/>
    <w:rsid w:val="006A46E9"/>
    <w:rsid w:val="008A4AE7"/>
    <w:rsid w:val="00977680"/>
    <w:rsid w:val="009C682E"/>
    <w:rsid w:val="00A559DF"/>
    <w:rsid w:val="00CF3685"/>
    <w:rsid w:val="00D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8/2=4]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F4A24-BDB1-304E-A5A4-1B90922E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124</TotalTime>
  <Pages>11</Pages>
  <Words>505</Words>
  <Characters>2879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Assignment 1</vt:lpstr>
      <vt:lpstr>//Question One</vt:lpstr>
      <vt:lpstr>//Question Two</vt:lpstr>
      <vt:lpstr>//Question Three</vt:lpstr>
      <vt:lpstr>//Question Four</vt:lpstr>
      <vt:lpstr>//Question Five</vt:lpstr>
    </vt:vector>
  </TitlesOfParts>
  <Company>Student Details: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19/03/2017 @ 23:59</dc:subject>
  <dc:creator>Ali Mehdi</dc:creator>
  <cp:keywords/>
  <dc:description/>
  <cp:lastModifiedBy>Munira MR</cp:lastModifiedBy>
  <cp:revision>17</cp:revision>
  <dcterms:created xsi:type="dcterms:W3CDTF">2017-03-03T17:04:00Z</dcterms:created>
  <dcterms:modified xsi:type="dcterms:W3CDTF">2017-03-14T00:36:00Z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